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E5DD" w14:textId="77777777" w:rsidR="00B57CB1" w:rsidRDefault="00B57CB1">
      <w:pPr>
        <w:rPr>
          <w:sz w:val="40"/>
        </w:rPr>
      </w:pPr>
    </w:p>
    <w:p w14:paraId="3E9CE5DE" w14:textId="77777777" w:rsidR="00B57CB1" w:rsidRDefault="00B57CB1">
      <w:pPr>
        <w:rPr>
          <w:sz w:val="40"/>
        </w:rPr>
      </w:pPr>
    </w:p>
    <w:p w14:paraId="3E9CE5DF" w14:textId="77777777" w:rsidR="008326D4" w:rsidRDefault="008326D4">
      <w:pPr>
        <w:pStyle w:val="Rubrik1"/>
        <w:rPr>
          <w:b/>
        </w:rPr>
      </w:pPr>
    </w:p>
    <w:p w14:paraId="3E9CE5E0" w14:textId="28C3B6F6" w:rsidR="00B57CB1" w:rsidRPr="00B6660B" w:rsidRDefault="00227704">
      <w:pPr>
        <w:pStyle w:val="Rubrik1"/>
        <w:rPr>
          <w:rFonts w:asciiTheme="minorHAnsi" w:hAnsiTheme="minorHAnsi"/>
          <w:b/>
        </w:rPr>
      </w:pPr>
      <w:r w:rsidRPr="00B6660B">
        <w:rPr>
          <w:rFonts w:asciiTheme="minorHAnsi" w:hAnsiTheme="minorHAnsi"/>
          <w:b/>
        </w:rPr>
        <w:t>Inbjudan till Gotlands B</w:t>
      </w:r>
      <w:r w:rsidR="00B57CB1" w:rsidRPr="00B6660B">
        <w:rPr>
          <w:rFonts w:asciiTheme="minorHAnsi" w:hAnsiTheme="minorHAnsi"/>
          <w:b/>
        </w:rPr>
        <w:t>ordte</w:t>
      </w:r>
      <w:r w:rsidR="00FB2427" w:rsidRPr="00B6660B">
        <w:rPr>
          <w:rFonts w:asciiTheme="minorHAnsi" w:hAnsiTheme="minorHAnsi"/>
          <w:b/>
        </w:rPr>
        <w:t xml:space="preserve">nnisförbunds </w:t>
      </w:r>
      <w:r w:rsidR="00D624EC">
        <w:rPr>
          <w:rFonts w:asciiTheme="minorHAnsi" w:hAnsiTheme="minorHAnsi"/>
          <w:b/>
        </w:rPr>
        <w:t>ungdom</w:t>
      </w:r>
      <w:r w:rsidR="001E56D3" w:rsidRPr="00B6660B">
        <w:rPr>
          <w:rFonts w:asciiTheme="minorHAnsi" w:hAnsiTheme="minorHAnsi"/>
          <w:b/>
        </w:rPr>
        <w:t>sserie</w:t>
      </w:r>
      <w:r w:rsidR="00F16286">
        <w:rPr>
          <w:rFonts w:asciiTheme="minorHAnsi" w:hAnsiTheme="minorHAnsi"/>
          <w:b/>
        </w:rPr>
        <w:t xml:space="preserve"> 202</w:t>
      </w:r>
      <w:r w:rsidR="00B071D6">
        <w:rPr>
          <w:rFonts w:asciiTheme="minorHAnsi" w:hAnsiTheme="minorHAnsi"/>
          <w:b/>
        </w:rPr>
        <w:t>5</w:t>
      </w:r>
      <w:r w:rsidR="00383A34">
        <w:rPr>
          <w:rFonts w:asciiTheme="minorHAnsi" w:hAnsiTheme="minorHAnsi"/>
          <w:b/>
        </w:rPr>
        <w:t xml:space="preserve"> </w:t>
      </w:r>
      <w:r w:rsidR="00B071D6">
        <w:rPr>
          <w:rFonts w:asciiTheme="minorHAnsi" w:hAnsiTheme="minorHAnsi"/>
          <w:b/>
        </w:rPr>
        <w:t>-</w:t>
      </w:r>
      <w:r w:rsidR="00383A34">
        <w:rPr>
          <w:rFonts w:asciiTheme="minorHAnsi" w:hAnsiTheme="minorHAnsi"/>
          <w:b/>
        </w:rPr>
        <w:t xml:space="preserve"> </w:t>
      </w:r>
      <w:r w:rsidR="00F16286">
        <w:rPr>
          <w:rFonts w:asciiTheme="minorHAnsi" w:hAnsiTheme="minorHAnsi"/>
          <w:b/>
        </w:rPr>
        <w:t>202</w:t>
      </w:r>
      <w:r w:rsidR="00B071D6">
        <w:rPr>
          <w:rFonts w:asciiTheme="minorHAnsi" w:hAnsiTheme="minorHAnsi"/>
          <w:b/>
        </w:rPr>
        <w:t>6</w:t>
      </w:r>
    </w:p>
    <w:p w14:paraId="3E9CE5E1" w14:textId="77777777" w:rsidR="00B57CB1" w:rsidRDefault="00B57CB1">
      <w:pPr>
        <w:jc w:val="center"/>
        <w:rPr>
          <w:b/>
          <w:sz w:val="16"/>
        </w:rPr>
      </w:pPr>
    </w:p>
    <w:p w14:paraId="3E9CE5E2" w14:textId="38C9EE02" w:rsidR="008326D4" w:rsidRPr="00B6660B" w:rsidRDefault="008326D4" w:rsidP="00407CF7">
      <w:pPr>
        <w:rPr>
          <w:rFonts w:asciiTheme="minorHAnsi" w:hAnsiTheme="minorHAnsi"/>
        </w:rPr>
      </w:pPr>
      <w:r w:rsidRPr="00B6660B">
        <w:rPr>
          <w:rFonts w:asciiTheme="minorHAnsi" w:hAnsiTheme="minorHAnsi"/>
        </w:rPr>
        <w:t>Gotlands B</w:t>
      </w:r>
      <w:r w:rsidR="00407CF7" w:rsidRPr="00B6660B">
        <w:rPr>
          <w:rFonts w:asciiTheme="minorHAnsi" w:hAnsiTheme="minorHAnsi"/>
        </w:rPr>
        <w:t>ordte</w:t>
      </w:r>
      <w:r w:rsidR="0021194A" w:rsidRPr="00B6660B">
        <w:rPr>
          <w:rFonts w:asciiTheme="minorHAnsi" w:hAnsiTheme="minorHAnsi"/>
        </w:rPr>
        <w:t>nnisf</w:t>
      </w:r>
      <w:r w:rsidRPr="00B6660B">
        <w:rPr>
          <w:rFonts w:asciiTheme="minorHAnsi" w:hAnsiTheme="minorHAnsi"/>
        </w:rPr>
        <w:t xml:space="preserve">örbund </w:t>
      </w:r>
      <w:r w:rsidR="006C680C" w:rsidRPr="00B6660B">
        <w:rPr>
          <w:rFonts w:asciiTheme="minorHAnsi" w:hAnsiTheme="minorHAnsi"/>
        </w:rPr>
        <w:t xml:space="preserve">inbjuder </w:t>
      </w:r>
      <w:r w:rsidRPr="00B6660B">
        <w:rPr>
          <w:rFonts w:asciiTheme="minorHAnsi" w:hAnsiTheme="minorHAnsi"/>
        </w:rPr>
        <w:t>samtliga föreninga</w:t>
      </w:r>
      <w:r w:rsidR="00061941">
        <w:rPr>
          <w:rFonts w:asciiTheme="minorHAnsi" w:hAnsiTheme="minorHAnsi"/>
        </w:rPr>
        <w:t xml:space="preserve">r i distriktet till </w:t>
      </w:r>
      <w:r w:rsidR="001008AA">
        <w:rPr>
          <w:rFonts w:asciiTheme="minorHAnsi" w:hAnsiTheme="minorHAnsi"/>
        </w:rPr>
        <w:t xml:space="preserve">ungdomsserie </w:t>
      </w:r>
      <w:r w:rsidR="00D860EC">
        <w:rPr>
          <w:rFonts w:asciiTheme="minorHAnsi" w:hAnsiTheme="minorHAnsi"/>
        </w:rPr>
        <w:t xml:space="preserve">         </w:t>
      </w:r>
      <w:r w:rsidR="001008AA">
        <w:rPr>
          <w:rFonts w:asciiTheme="minorHAnsi" w:hAnsiTheme="minorHAnsi"/>
        </w:rPr>
        <w:t>2025</w:t>
      </w:r>
      <w:r w:rsidR="00D860EC">
        <w:rPr>
          <w:rFonts w:asciiTheme="minorHAnsi" w:hAnsiTheme="minorHAnsi"/>
        </w:rPr>
        <w:t xml:space="preserve"> </w:t>
      </w:r>
      <w:r w:rsidR="001008AA">
        <w:rPr>
          <w:rFonts w:asciiTheme="minorHAnsi" w:hAnsiTheme="minorHAnsi"/>
        </w:rPr>
        <w:t>-</w:t>
      </w:r>
      <w:r w:rsidR="00D860EC">
        <w:rPr>
          <w:rFonts w:asciiTheme="minorHAnsi" w:hAnsiTheme="minorHAnsi"/>
        </w:rPr>
        <w:t xml:space="preserve"> </w:t>
      </w:r>
      <w:r w:rsidR="001008AA">
        <w:rPr>
          <w:rFonts w:asciiTheme="minorHAnsi" w:hAnsiTheme="minorHAnsi"/>
        </w:rPr>
        <w:t>2026</w:t>
      </w:r>
      <w:r w:rsidR="000C1225" w:rsidRPr="00B6660B">
        <w:rPr>
          <w:rFonts w:asciiTheme="minorHAnsi" w:hAnsiTheme="minorHAnsi"/>
        </w:rPr>
        <w:t>.</w:t>
      </w:r>
      <w:r w:rsidR="00F16286">
        <w:rPr>
          <w:rFonts w:asciiTheme="minorHAnsi" w:hAnsiTheme="minorHAnsi"/>
        </w:rPr>
        <w:t xml:space="preserve"> </w:t>
      </w:r>
      <w:r w:rsidR="00407CF7" w:rsidRPr="00B6660B">
        <w:rPr>
          <w:rFonts w:asciiTheme="minorHAnsi" w:hAnsiTheme="minorHAnsi"/>
        </w:rPr>
        <w:t xml:space="preserve">  </w:t>
      </w:r>
    </w:p>
    <w:p w14:paraId="3E9CE5E3" w14:textId="77777777" w:rsidR="008326D4" w:rsidRDefault="008326D4" w:rsidP="00407CF7"/>
    <w:p w14:paraId="3E9CE5E7" w14:textId="1FDF2374" w:rsidR="008326D4" w:rsidRDefault="00996107" w:rsidP="008326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Serien kommer att spelas</w:t>
      </w:r>
      <w:r w:rsidR="00E26444">
        <w:rPr>
          <w:rFonts w:asciiTheme="minorHAnsi" w:hAnsiTheme="minorHAnsi" w:cstheme="minorHAnsi"/>
        </w:rPr>
        <w:t xml:space="preserve"> som sammandrag på lördagar</w:t>
      </w:r>
      <w:r w:rsidR="0013276C">
        <w:rPr>
          <w:rFonts w:asciiTheme="minorHAnsi" w:hAnsiTheme="minorHAnsi" w:cstheme="minorHAnsi"/>
        </w:rPr>
        <w:t xml:space="preserve">na </w:t>
      </w:r>
      <w:r w:rsidR="00A94881">
        <w:rPr>
          <w:rFonts w:asciiTheme="minorHAnsi" w:hAnsiTheme="minorHAnsi" w:cstheme="minorHAnsi"/>
        </w:rPr>
        <w:t>22/11, 13/12, 10/1 och 14/2</w:t>
      </w:r>
      <w:r w:rsidR="001A2A11">
        <w:rPr>
          <w:rFonts w:asciiTheme="minorHAnsi" w:hAnsiTheme="minorHAnsi" w:cstheme="minorHAnsi"/>
        </w:rPr>
        <w:t>.</w:t>
      </w:r>
      <w:r w:rsidR="008079D8">
        <w:rPr>
          <w:rFonts w:asciiTheme="minorHAnsi" w:hAnsiTheme="minorHAnsi" w:cstheme="minorHAnsi"/>
        </w:rPr>
        <w:t xml:space="preserve"> </w:t>
      </w:r>
      <w:r w:rsidR="000F3ED5">
        <w:rPr>
          <w:rFonts w:asciiTheme="minorHAnsi" w:hAnsiTheme="minorHAnsi" w:cstheme="minorHAnsi"/>
        </w:rPr>
        <w:t xml:space="preserve">           </w:t>
      </w:r>
      <w:proofErr w:type="spellStart"/>
      <w:r w:rsidR="00E26444">
        <w:rPr>
          <w:rFonts w:asciiTheme="minorHAnsi" w:hAnsiTheme="minorHAnsi" w:cstheme="minorHAnsi"/>
        </w:rPr>
        <w:t>S</w:t>
      </w:r>
      <w:r w:rsidR="00454C31">
        <w:rPr>
          <w:rFonts w:asciiTheme="minorHAnsi" w:hAnsiTheme="minorHAnsi" w:cstheme="minorHAnsi"/>
        </w:rPr>
        <w:t>t</w:t>
      </w:r>
      <w:proofErr w:type="spellEnd"/>
      <w:r w:rsidR="00454C31">
        <w:rPr>
          <w:rFonts w:asciiTheme="minorHAnsi" w:hAnsiTheme="minorHAnsi" w:cstheme="minorHAnsi"/>
        </w:rPr>
        <w:t xml:space="preserve"> Hans, Södervärns B-hall, </w:t>
      </w:r>
      <w:proofErr w:type="spellStart"/>
      <w:r w:rsidR="00454C31">
        <w:rPr>
          <w:rFonts w:asciiTheme="minorHAnsi" w:hAnsiTheme="minorHAnsi" w:cstheme="minorHAnsi"/>
        </w:rPr>
        <w:t>Klintehallen</w:t>
      </w:r>
      <w:proofErr w:type="spellEnd"/>
      <w:r w:rsidR="00F706EA">
        <w:rPr>
          <w:rFonts w:asciiTheme="minorHAnsi" w:hAnsiTheme="minorHAnsi" w:cstheme="minorHAnsi"/>
        </w:rPr>
        <w:t xml:space="preserve">, </w:t>
      </w:r>
      <w:proofErr w:type="spellStart"/>
      <w:r w:rsidR="00F706EA">
        <w:rPr>
          <w:rFonts w:asciiTheme="minorHAnsi" w:hAnsiTheme="minorHAnsi" w:cstheme="minorHAnsi"/>
        </w:rPr>
        <w:t>Fole</w:t>
      </w:r>
      <w:proofErr w:type="spellEnd"/>
      <w:r w:rsidR="000317D3">
        <w:rPr>
          <w:rFonts w:asciiTheme="minorHAnsi" w:hAnsiTheme="minorHAnsi" w:cstheme="minorHAnsi"/>
        </w:rPr>
        <w:t xml:space="preserve"> är bokade.</w:t>
      </w:r>
      <w:r w:rsidR="00EA1EC4">
        <w:rPr>
          <w:rFonts w:asciiTheme="minorHAnsi" w:hAnsiTheme="minorHAnsi" w:cstheme="minorHAnsi"/>
        </w:rPr>
        <w:t xml:space="preserve"> </w:t>
      </w:r>
      <w:r w:rsidR="00404D75">
        <w:rPr>
          <w:rFonts w:asciiTheme="minorHAnsi" w:hAnsiTheme="minorHAnsi" w:cstheme="minorHAnsi"/>
        </w:rPr>
        <w:t>Det kan</w:t>
      </w:r>
      <w:r w:rsidR="000E4AE3">
        <w:rPr>
          <w:rFonts w:asciiTheme="minorHAnsi" w:hAnsiTheme="minorHAnsi" w:cstheme="minorHAnsi"/>
        </w:rPr>
        <w:t xml:space="preserve"> även</w:t>
      </w:r>
      <w:r w:rsidR="00404D75">
        <w:rPr>
          <w:rFonts w:asciiTheme="minorHAnsi" w:hAnsiTheme="minorHAnsi" w:cstheme="minorHAnsi"/>
        </w:rPr>
        <w:t xml:space="preserve"> bli </w:t>
      </w:r>
      <w:r w:rsidR="007A04EA">
        <w:rPr>
          <w:rFonts w:asciiTheme="minorHAnsi" w:hAnsiTheme="minorHAnsi" w:cstheme="minorHAnsi"/>
        </w:rPr>
        <w:t>andra hallar</w:t>
      </w:r>
      <w:r w:rsidR="00404D75">
        <w:rPr>
          <w:rFonts w:asciiTheme="minorHAnsi" w:hAnsiTheme="minorHAnsi" w:cstheme="minorHAnsi"/>
        </w:rPr>
        <w:t xml:space="preserve"> beroende på</w:t>
      </w:r>
      <w:r w:rsidR="00F706EA">
        <w:rPr>
          <w:rFonts w:asciiTheme="minorHAnsi" w:hAnsiTheme="minorHAnsi" w:cstheme="minorHAnsi"/>
        </w:rPr>
        <w:t xml:space="preserve"> </w:t>
      </w:r>
      <w:r w:rsidR="00D24FA5">
        <w:rPr>
          <w:rFonts w:asciiTheme="minorHAnsi" w:hAnsiTheme="minorHAnsi" w:cstheme="minorHAnsi"/>
        </w:rPr>
        <w:t>vilka föreningar som anmäler lag.</w:t>
      </w:r>
    </w:p>
    <w:p w14:paraId="41E74FD5" w14:textId="77777777" w:rsidR="009A29F1" w:rsidRDefault="009A29F1" w:rsidP="008326D4">
      <w:pPr>
        <w:rPr>
          <w:rFonts w:asciiTheme="minorHAnsi" w:hAnsiTheme="minorHAnsi" w:cstheme="minorHAnsi"/>
        </w:rPr>
      </w:pPr>
    </w:p>
    <w:p w14:paraId="201B04A6" w14:textId="158D850D" w:rsidR="00EC4FB8" w:rsidRDefault="004F6D47" w:rsidP="008326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Sammandragen kan del</w:t>
      </w:r>
      <w:r w:rsidR="00860820">
        <w:rPr>
          <w:rFonts w:asciiTheme="minorHAnsi" w:hAnsiTheme="minorHAnsi" w:cstheme="minorHAnsi"/>
        </w:rPr>
        <w:t>as mellan olika hallar</w:t>
      </w:r>
      <w:r w:rsidR="00BE076C">
        <w:rPr>
          <w:rFonts w:asciiTheme="minorHAnsi" w:hAnsiTheme="minorHAnsi" w:cstheme="minorHAnsi"/>
        </w:rPr>
        <w:t>, beroende på hur många lag, och från vilka</w:t>
      </w:r>
      <w:r w:rsidR="00D866D2">
        <w:rPr>
          <w:rFonts w:asciiTheme="minorHAnsi" w:hAnsiTheme="minorHAnsi" w:cstheme="minorHAnsi"/>
        </w:rPr>
        <w:t xml:space="preserve"> föreningar</w:t>
      </w:r>
      <w:r w:rsidR="00BE076C">
        <w:rPr>
          <w:rFonts w:asciiTheme="minorHAnsi" w:hAnsiTheme="minorHAnsi" w:cstheme="minorHAnsi"/>
        </w:rPr>
        <w:t>, som anmäler sig.</w:t>
      </w:r>
    </w:p>
    <w:p w14:paraId="31B5D3D5" w14:textId="36B63E46" w:rsidR="00EC4FB8" w:rsidRDefault="00EA4CCA" w:rsidP="008326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Serien kan delas efter</w:t>
      </w:r>
      <w:r w:rsidR="00AB2858">
        <w:rPr>
          <w:rFonts w:asciiTheme="minorHAnsi" w:hAnsiTheme="minorHAnsi" w:cstheme="minorHAnsi"/>
        </w:rPr>
        <w:t xml:space="preserve"> födelseår beroende på antalet anmälda lag.</w:t>
      </w:r>
    </w:p>
    <w:p w14:paraId="4FEB96FB" w14:textId="4F4C262E" w:rsidR="00456446" w:rsidRDefault="00456446" w:rsidP="008326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 en förening</w:t>
      </w:r>
      <w:r w:rsidR="00AA19EE">
        <w:rPr>
          <w:rFonts w:asciiTheme="minorHAnsi" w:hAnsiTheme="minorHAnsi" w:cstheme="minorHAnsi"/>
        </w:rPr>
        <w:t xml:space="preserve"> fler lag i samma serie får man inte hoppa mellan lagen.</w:t>
      </w:r>
    </w:p>
    <w:p w14:paraId="7458D286" w14:textId="6DBE9679" w:rsidR="00D752B0" w:rsidRDefault="002E4B18" w:rsidP="008326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Tänk på att </w:t>
      </w:r>
      <w:r w:rsidR="001913B8">
        <w:rPr>
          <w:rFonts w:asciiTheme="minorHAnsi" w:hAnsiTheme="minorHAnsi" w:cstheme="minorHAnsi"/>
        </w:rPr>
        <w:t>s</w:t>
      </w:r>
      <w:r w:rsidR="007D7FA4">
        <w:rPr>
          <w:rFonts w:asciiTheme="minorHAnsi" w:hAnsiTheme="minorHAnsi" w:cstheme="minorHAnsi"/>
        </w:rPr>
        <w:t>pelarna ska kunna döma, även dubbel</w:t>
      </w:r>
      <w:r w:rsidR="000E1B34">
        <w:rPr>
          <w:rFonts w:asciiTheme="minorHAnsi" w:hAnsiTheme="minorHAnsi" w:cstheme="minorHAnsi"/>
        </w:rPr>
        <w:t>.</w:t>
      </w:r>
    </w:p>
    <w:p w14:paraId="71AAFA88" w14:textId="1B736407" w:rsidR="00956F7E" w:rsidRPr="00FF2CD2" w:rsidRDefault="00B71525" w:rsidP="008326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Förening</w:t>
      </w:r>
      <w:r w:rsidR="007315EA">
        <w:rPr>
          <w:rFonts w:asciiTheme="minorHAnsi" w:hAnsiTheme="minorHAnsi" w:cstheme="minorHAnsi"/>
        </w:rPr>
        <w:t xml:space="preserve">, där </w:t>
      </w:r>
      <w:r w:rsidR="005877D7">
        <w:rPr>
          <w:rFonts w:asciiTheme="minorHAnsi" w:hAnsiTheme="minorHAnsi" w:cstheme="minorHAnsi"/>
        </w:rPr>
        <w:t>sammandragen spelas</w:t>
      </w:r>
      <w:r w:rsidR="007315EA">
        <w:rPr>
          <w:rFonts w:asciiTheme="minorHAnsi" w:hAnsiTheme="minorHAnsi" w:cstheme="minorHAnsi"/>
        </w:rPr>
        <w:t>,</w:t>
      </w:r>
      <w:r w:rsidR="005877D7">
        <w:rPr>
          <w:rFonts w:asciiTheme="minorHAnsi" w:hAnsiTheme="minorHAnsi" w:cstheme="minorHAnsi"/>
        </w:rPr>
        <w:t xml:space="preserve"> är </w:t>
      </w:r>
      <w:r w:rsidR="007549A6">
        <w:rPr>
          <w:rFonts w:asciiTheme="minorHAnsi" w:hAnsiTheme="minorHAnsi" w:cstheme="minorHAnsi"/>
        </w:rPr>
        <w:t>ansvarig för att</w:t>
      </w:r>
      <w:r w:rsidR="004A650C">
        <w:rPr>
          <w:rFonts w:asciiTheme="minorHAnsi" w:hAnsiTheme="minorHAnsi" w:cstheme="minorHAnsi"/>
        </w:rPr>
        <w:t xml:space="preserve"> hallen är klar för spel och att</w:t>
      </w:r>
      <w:r w:rsidR="007549A6">
        <w:rPr>
          <w:rFonts w:asciiTheme="minorHAnsi" w:hAnsiTheme="minorHAnsi" w:cstheme="minorHAnsi"/>
        </w:rPr>
        <w:t xml:space="preserve"> det finns protokoll, pennor m.m.</w:t>
      </w:r>
    </w:p>
    <w:p w14:paraId="3E9CE5EE" w14:textId="77777777" w:rsidR="008326D4" w:rsidRPr="00B6660B" w:rsidRDefault="008326D4" w:rsidP="008326D4">
      <w:pPr>
        <w:rPr>
          <w:rFonts w:asciiTheme="minorHAnsi" w:hAnsiTheme="minorHAnsi"/>
        </w:rPr>
      </w:pPr>
    </w:p>
    <w:p w14:paraId="3E9CE5EF" w14:textId="77777777" w:rsidR="008326D4" w:rsidRPr="00B6660B" w:rsidRDefault="000C1225" w:rsidP="008326D4">
      <w:pPr>
        <w:rPr>
          <w:rFonts w:asciiTheme="minorHAnsi" w:hAnsiTheme="minorHAnsi"/>
          <w:b/>
        </w:rPr>
      </w:pPr>
      <w:r w:rsidRPr="00B6660B">
        <w:rPr>
          <w:rFonts w:asciiTheme="minorHAnsi" w:hAnsiTheme="minorHAnsi"/>
          <w:b/>
        </w:rPr>
        <w:t>Ungdomsserie</w:t>
      </w:r>
    </w:p>
    <w:p w14:paraId="3E9CE5F0" w14:textId="1B32FF57" w:rsidR="008326D4" w:rsidRPr="00B6660B" w:rsidRDefault="008326D4" w:rsidP="008326D4">
      <w:pPr>
        <w:numPr>
          <w:ilvl w:val="0"/>
          <w:numId w:val="3"/>
        </w:numPr>
        <w:rPr>
          <w:rFonts w:asciiTheme="minorHAnsi" w:hAnsiTheme="minorHAnsi"/>
        </w:rPr>
      </w:pPr>
      <w:r w:rsidRPr="00B6660B">
        <w:rPr>
          <w:rFonts w:asciiTheme="minorHAnsi" w:hAnsiTheme="minorHAnsi"/>
        </w:rPr>
        <w:t xml:space="preserve">Öppen för </w:t>
      </w:r>
      <w:r w:rsidR="000C1225" w:rsidRPr="00B6660B">
        <w:rPr>
          <w:rFonts w:asciiTheme="minorHAnsi" w:hAnsiTheme="minorHAnsi"/>
        </w:rPr>
        <w:t xml:space="preserve">alla </w:t>
      </w:r>
      <w:r w:rsidR="00004C6F">
        <w:rPr>
          <w:rFonts w:asciiTheme="minorHAnsi" w:hAnsiTheme="minorHAnsi"/>
        </w:rPr>
        <w:t>licensierade spelare</w:t>
      </w:r>
      <w:r w:rsidRPr="00B6660B">
        <w:rPr>
          <w:rFonts w:asciiTheme="minorHAnsi" w:hAnsiTheme="minorHAnsi"/>
        </w:rPr>
        <w:t xml:space="preserve"> </w:t>
      </w:r>
      <w:r w:rsidR="000C1225" w:rsidRPr="00B6660B">
        <w:rPr>
          <w:rFonts w:asciiTheme="minorHAnsi" w:hAnsiTheme="minorHAnsi"/>
        </w:rPr>
        <w:t xml:space="preserve">födda </w:t>
      </w:r>
      <w:r w:rsidR="00252BDE" w:rsidRPr="00B6660B">
        <w:rPr>
          <w:rFonts w:asciiTheme="minorHAnsi" w:hAnsiTheme="minorHAnsi"/>
        </w:rPr>
        <w:t>20</w:t>
      </w:r>
      <w:r w:rsidR="00726516">
        <w:rPr>
          <w:rFonts w:asciiTheme="minorHAnsi" w:hAnsiTheme="minorHAnsi"/>
        </w:rPr>
        <w:t>10</w:t>
      </w:r>
      <w:r w:rsidR="000C1225" w:rsidRPr="00B6660B">
        <w:rPr>
          <w:rFonts w:asciiTheme="minorHAnsi" w:hAnsiTheme="minorHAnsi"/>
        </w:rPr>
        <w:t xml:space="preserve"> eller senare</w:t>
      </w:r>
      <w:r w:rsidR="00004C6F">
        <w:rPr>
          <w:rFonts w:asciiTheme="minorHAnsi" w:hAnsiTheme="minorHAnsi"/>
        </w:rPr>
        <w:t>.</w:t>
      </w:r>
    </w:p>
    <w:p w14:paraId="3E9CE5F1" w14:textId="34D3CB04" w:rsidR="008326D4" w:rsidRPr="00B6660B" w:rsidRDefault="00141D9C" w:rsidP="008326D4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Spelas med </w:t>
      </w:r>
      <w:r w:rsidR="003A218F">
        <w:rPr>
          <w:rFonts w:asciiTheme="minorHAnsi" w:hAnsiTheme="minorHAnsi"/>
        </w:rPr>
        <w:t>2-mannalag</w:t>
      </w:r>
      <w:r w:rsidR="000C14E3" w:rsidRPr="00B6660B">
        <w:rPr>
          <w:rFonts w:asciiTheme="minorHAnsi" w:hAnsiTheme="minorHAnsi"/>
        </w:rPr>
        <w:t>, matcherna spelas som Davis Cup, 4 singlar och 1 dubbel.</w:t>
      </w:r>
    </w:p>
    <w:p w14:paraId="3E9CE5F2" w14:textId="77777777" w:rsidR="008326D4" w:rsidRPr="00B6660B" w:rsidRDefault="008326D4" w:rsidP="008326D4">
      <w:pPr>
        <w:numPr>
          <w:ilvl w:val="0"/>
          <w:numId w:val="3"/>
        </w:numPr>
        <w:rPr>
          <w:rFonts w:asciiTheme="minorHAnsi" w:hAnsiTheme="minorHAnsi"/>
          <w:b/>
        </w:rPr>
      </w:pPr>
      <w:r w:rsidRPr="00B6660B">
        <w:rPr>
          <w:rFonts w:asciiTheme="minorHAnsi" w:hAnsiTheme="minorHAnsi"/>
        </w:rPr>
        <w:t>Anmälningsavgift 300 kr/lag.</w:t>
      </w:r>
    </w:p>
    <w:p w14:paraId="3E9CE5F4" w14:textId="77777777" w:rsidR="008326D4" w:rsidRPr="00B6660B" w:rsidRDefault="008326D4" w:rsidP="00EA1377">
      <w:pPr>
        <w:numPr>
          <w:ilvl w:val="0"/>
          <w:numId w:val="3"/>
        </w:numPr>
        <w:rPr>
          <w:rFonts w:asciiTheme="minorHAnsi" w:hAnsiTheme="minorHAnsi"/>
          <w:b/>
        </w:rPr>
      </w:pPr>
      <w:r w:rsidRPr="00B6660B">
        <w:rPr>
          <w:rFonts w:asciiTheme="minorHAnsi" w:hAnsiTheme="minorHAnsi"/>
        </w:rPr>
        <w:t>Priser: Plaketter</w:t>
      </w:r>
    </w:p>
    <w:p w14:paraId="3E9CE5F5" w14:textId="46C59FAE" w:rsidR="008326D4" w:rsidRPr="00B6660B" w:rsidRDefault="008326D4" w:rsidP="008326D4">
      <w:pPr>
        <w:numPr>
          <w:ilvl w:val="0"/>
          <w:numId w:val="3"/>
        </w:numPr>
        <w:rPr>
          <w:rFonts w:asciiTheme="minorHAnsi" w:hAnsiTheme="minorHAnsi"/>
          <w:b/>
        </w:rPr>
      </w:pPr>
      <w:r w:rsidRPr="00B6660B">
        <w:rPr>
          <w:rFonts w:asciiTheme="minorHAnsi" w:hAnsiTheme="minorHAnsi"/>
        </w:rPr>
        <w:t>Vandringspris delas ut till den spelare i ungdomsserien som har bäst matchkvot</w:t>
      </w:r>
      <w:r w:rsidR="009675A7">
        <w:rPr>
          <w:rFonts w:asciiTheme="minorHAnsi" w:hAnsiTheme="minorHAnsi"/>
        </w:rPr>
        <w:t>.</w:t>
      </w:r>
    </w:p>
    <w:p w14:paraId="3E9CE5F6" w14:textId="77777777" w:rsidR="008326D4" w:rsidRPr="00B6660B" w:rsidRDefault="008326D4" w:rsidP="008326D4">
      <w:pPr>
        <w:rPr>
          <w:rFonts w:asciiTheme="minorHAnsi" w:hAnsiTheme="minorHAnsi"/>
        </w:rPr>
      </w:pPr>
    </w:p>
    <w:p w14:paraId="3E9CE5F9" w14:textId="475CEF40" w:rsidR="00E55FBF" w:rsidRPr="001807B5" w:rsidRDefault="008326D4" w:rsidP="00832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1807B5">
        <w:rPr>
          <w:rFonts w:asciiTheme="minorHAnsi" w:hAnsiTheme="minorHAnsi"/>
        </w:rPr>
        <w:t xml:space="preserve">Anmälan </w:t>
      </w:r>
      <w:r w:rsidR="00E55FBF" w:rsidRPr="001807B5">
        <w:rPr>
          <w:rFonts w:asciiTheme="minorHAnsi" w:hAnsiTheme="minorHAnsi"/>
        </w:rPr>
        <w:t>görs på blankett</w:t>
      </w:r>
      <w:r w:rsidR="003F114F">
        <w:rPr>
          <w:rFonts w:asciiTheme="minorHAnsi" w:hAnsiTheme="minorHAnsi"/>
        </w:rPr>
        <w:t>en nästa sida</w:t>
      </w:r>
      <w:r w:rsidRPr="001807B5">
        <w:rPr>
          <w:rFonts w:asciiTheme="minorHAnsi" w:hAnsiTheme="minorHAnsi"/>
        </w:rPr>
        <w:t xml:space="preserve"> till</w:t>
      </w:r>
      <w:r w:rsidR="000C14E3" w:rsidRPr="001807B5">
        <w:rPr>
          <w:rFonts w:asciiTheme="minorHAnsi" w:hAnsiTheme="minorHAnsi"/>
        </w:rPr>
        <w:t>:</w:t>
      </w:r>
    </w:p>
    <w:p w14:paraId="3E9CE5FA" w14:textId="77777777" w:rsidR="00E55FBF" w:rsidRPr="00D866D2" w:rsidRDefault="008326D4" w:rsidP="00832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US"/>
        </w:rPr>
      </w:pPr>
      <w:r w:rsidRPr="00D866D2">
        <w:rPr>
          <w:rFonts w:asciiTheme="minorHAnsi" w:hAnsiTheme="minorHAnsi"/>
          <w:lang w:val="en-US"/>
        </w:rPr>
        <w:t xml:space="preserve">E-post: </w:t>
      </w:r>
      <w:hyperlink r:id="rId7" w:history="1">
        <w:r w:rsidR="000C14E3" w:rsidRPr="00D866D2">
          <w:rPr>
            <w:rStyle w:val="Hyperlnk"/>
            <w:rFonts w:asciiTheme="minorHAnsi" w:hAnsiTheme="minorHAnsi"/>
            <w:lang w:val="en-US"/>
          </w:rPr>
          <w:t>egon.schwartz@telia.com</w:t>
        </w:r>
      </w:hyperlink>
      <w:r w:rsidR="000C14E3" w:rsidRPr="00D866D2">
        <w:rPr>
          <w:rFonts w:asciiTheme="minorHAnsi" w:hAnsiTheme="minorHAnsi"/>
          <w:lang w:val="en-US"/>
        </w:rPr>
        <w:t xml:space="preserve"> </w:t>
      </w:r>
    </w:p>
    <w:p w14:paraId="3E9CE5FB" w14:textId="77777777" w:rsidR="00E55FBF" w:rsidRPr="001807B5" w:rsidRDefault="00E55FBF" w:rsidP="00832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1807B5">
        <w:rPr>
          <w:rFonts w:asciiTheme="minorHAnsi" w:hAnsiTheme="minorHAnsi"/>
        </w:rPr>
        <w:t>Tel:</w:t>
      </w:r>
      <w:r w:rsidR="000C14E3" w:rsidRPr="001807B5">
        <w:rPr>
          <w:rFonts w:asciiTheme="minorHAnsi" w:hAnsiTheme="minorHAnsi"/>
        </w:rPr>
        <w:t xml:space="preserve"> 070-2090117</w:t>
      </w:r>
    </w:p>
    <w:p w14:paraId="3E9CE5FC" w14:textId="77777777" w:rsidR="00E55FBF" w:rsidRPr="001807B5" w:rsidRDefault="00E55FBF" w:rsidP="00832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E9CE5FD" w14:textId="5C9A60B9" w:rsidR="00E55FBF" w:rsidRPr="001807B5" w:rsidRDefault="005140C6" w:rsidP="00832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  <w:b/>
        </w:rPr>
        <w:t>Sista anmälningsdag är</w:t>
      </w:r>
      <w:r w:rsidR="003A218F" w:rsidRPr="003A218F">
        <w:rPr>
          <w:rFonts w:asciiTheme="minorHAnsi" w:hAnsiTheme="minorHAnsi"/>
        </w:rPr>
        <w:t xml:space="preserve"> </w:t>
      </w:r>
      <w:r w:rsidR="003A218F" w:rsidRPr="003A218F">
        <w:rPr>
          <w:rFonts w:asciiTheme="minorHAnsi" w:hAnsiTheme="minorHAnsi"/>
          <w:b/>
        </w:rPr>
        <w:t xml:space="preserve">fredag </w:t>
      </w:r>
      <w:r w:rsidR="00890D9F">
        <w:rPr>
          <w:rFonts w:asciiTheme="minorHAnsi" w:hAnsiTheme="minorHAnsi"/>
          <w:b/>
        </w:rPr>
        <w:t>7</w:t>
      </w:r>
      <w:r w:rsidR="00E55FBF" w:rsidRPr="003A218F">
        <w:rPr>
          <w:rFonts w:asciiTheme="minorHAnsi" w:hAnsiTheme="minorHAnsi"/>
          <w:b/>
        </w:rPr>
        <w:t xml:space="preserve"> </w:t>
      </w:r>
      <w:r w:rsidR="00890D9F">
        <w:rPr>
          <w:rFonts w:asciiTheme="minorHAnsi" w:hAnsiTheme="minorHAnsi"/>
          <w:b/>
        </w:rPr>
        <w:t>novem</w:t>
      </w:r>
      <w:r w:rsidR="003A218F" w:rsidRPr="003A218F">
        <w:rPr>
          <w:rFonts w:asciiTheme="minorHAnsi" w:hAnsiTheme="minorHAnsi"/>
          <w:b/>
        </w:rPr>
        <w:t>ber</w:t>
      </w:r>
      <w:r w:rsidR="000C14E3" w:rsidRPr="003A218F">
        <w:rPr>
          <w:rFonts w:asciiTheme="minorHAnsi" w:hAnsiTheme="minorHAnsi"/>
          <w:b/>
        </w:rPr>
        <w:t xml:space="preserve"> 20</w:t>
      </w:r>
      <w:r w:rsidR="003A218F" w:rsidRPr="003A218F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5</w:t>
      </w:r>
      <w:r w:rsidR="003A218F">
        <w:rPr>
          <w:rFonts w:asciiTheme="minorHAnsi" w:hAnsiTheme="minorHAnsi"/>
          <w:b/>
        </w:rPr>
        <w:t>.</w:t>
      </w:r>
    </w:p>
    <w:p w14:paraId="3E9CE5FE" w14:textId="77777777" w:rsidR="008326D4" w:rsidRPr="001807B5" w:rsidRDefault="008326D4" w:rsidP="00832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E9CE5FF" w14:textId="77777777" w:rsidR="008326D4" w:rsidRPr="001807B5" w:rsidRDefault="008326D4" w:rsidP="00832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1807B5">
        <w:rPr>
          <w:rFonts w:asciiTheme="minorHAnsi" w:hAnsiTheme="minorHAnsi"/>
        </w:rPr>
        <w:t>Faktura skickas till klubbarna</w:t>
      </w:r>
      <w:r w:rsidR="001807B5">
        <w:rPr>
          <w:rFonts w:asciiTheme="minorHAnsi" w:hAnsiTheme="minorHAnsi"/>
        </w:rPr>
        <w:t>.</w:t>
      </w:r>
    </w:p>
    <w:p w14:paraId="3E9CE600" w14:textId="77777777" w:rsidR="008326D4" w:rsidRPr="00B6660B" w:rsidRDefault="008326D4" w:rsidP="00407CF7">
      <w:pPr>
        <w:rPr>
          <w:rFonts w:asciiTheme="minorHAnsi" w:hAnsiTheme="minorHAnsi"/>
          <w:u w:val="single"/>
        </w:rPr>
      </w:pPr>
    </w:p>
    <w:p w14:paraId="3E9CE601" w14:textId="77777777" w:rsidR="008326D4" w:rsidRPr="00B6660B" w:rsidRDefault="008326D4" w:rsidP="008326D4">
      <w:pPr>
        <w:rPr>
          <w:rFonts w:asciiTheme="minorHAnsi" w:hAnsiTheme="minorHAnsi"/>
        </w:rPr>
      </w:pPr>
      <w:r w:rsidRPr="00B6660B">
        <w:rPr>
          <w:rFonts w:asciiTheme="minorHAnsi" w:hAnsiTheme="minorHAnsi"/>
        </w:rPr>
        <w:t xml:space="preserve">Välkomna med er anmälan! </w:t>
      </w:r>
    </w:p>
    <w:p w14:paraId="3E9CE602" w14:textId="77777777" w:rsidR="00B6660B" w:rsidRPr="00B6660B" w:rsidRDefault="00B6660B" w:rsidP="008326D4">
      <w:pPr>
        <w:rPr>
          <w:rFonts w:asciiTheme="minorHAnsi" w:hAnsiTheme="minorHAnsi"/>
        </w:rPr>
      </w:pPr>
    </w:p>
    <w:p w14:paraId="3E9CE603" w14:textId="3A906E2C" w:rsidR="008326D4" w:rsidRPr="00B6660B" w:rsidRDefault="002E4B18" w:rsidP="00407CF7">
      <w:pPr>
        <w:rPr>
          <w:rFonts w:asciiTheme="minorHAnsi" w:hAnsiTheme="minorHAnsi"/>
        </w:rPr>
      </w:pPr>
      <w:r>
        <w:rPr>
          <w:rFonts w:asciiTheme="minorHAnsi" w:hAnsiTheme="minorHAnsi"/>
        </w:rPr>
        <w:t>Tävlings- och s</w:t>
      </w:r>
      <w:r w:rsidR="00B6660B" w:rsidRPr="00B6660B">
        <w:rPr>
          <w:rFonts w:asciiTheme="minorHAnsi" w:hAnsiTheme="minorHAnsi"/>
        </w:rPr>
        <w:t>eriekommittén</w:t>
      </w:r>
    </w:p>
    <w:p w14:paraId="3E9CE604" w14:textId="77777777" w:rsidR="00B6660B" w:rsidRPr="00B6660B" w:rsidRDefault="00B6660B" w:rsidP="00407CF7">
      <w:pPr>
        <w:rPr>
          <w:rFonts w:asciiTheme="minorHAnsi" w:hAnsiTheme="minorHAnsi"/>
        </w:rPr>
      </w:pPr>
      <w:r w:rsidRPr="00B6660B">
        <w:rPr>
          <w:rFonts w:asciiTheme="minorHAnsi" w:hAnsiTheme="minorHAnsi"/>
        </w:rPr>
        <w:t>Egon Schwartz</w:t>
      </w:r>
    </w:p>
    <w:p w14:paraId="3E9CE605" w14:textId="2CD46E02" w:rsidR="00B6660B" w:rsidRDefault="002E4B18" w:rsidP="00407CF7">
      <w:pPr>
        <w:rPr>
          <w:rFonts w:asciiTheme="minorHAnsi" w:hAnsiTheme="minorHAnsi"/>
        </w:rPr>
      </w:pPr>
      <w:r>
        <w:rPr>
          <w:rFonts w:asciiTheme="minorHAnsi" w:hAnsiTheme="minorHAnsi"/>
        </w:rPr>
        <w:t>Stefan Paulsson</w:t>
      </w:r>
    </w:p>
    <w:p w14:paraId="78074C76" w14:textId="3C214385" w:rsidR="002E4B18" w:rsidRPr="00B6660B" w:rsidRDefault="002E4B18" w:rsidP="00407C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Liam </w:t>
      </w:r>
      <w:proofErr w:type="spellStart"/>
      <w:r>
        <w:rPr>
          <w:rFonts w:asciiTheme="minorHAnsi" w:hAnsiTheme="minorHAnsi"/>
        </w:rPr>
        <w:t>Dylèn</w:t>
      </w:r>
      <w:proofErr w:type="spellEnd"/>
    </w:p>
    <w:p w14:paraId="3E9CE606" w14:textId="77777777" w:rsidR="008326D4" w:rsidRDefault="008326D4" w:rsidP="00407CF7">
      <w:pPr>
        <w:rPr>
          <w:rFonts w:asciiTheme="minorHAnsi" w:hAnsiTheme="minorHAnsi"/>
          <w:u w:val="single"/>
        </w:rPr>
      </w:pPr>
    </w:p>
    <w:p w14:paraId="3E9CE607" w14:textId="77777777" w:rsidR="00E45BF7" w:rsidRDefault="00E45BF7" w:rsidP="00407CF7">
      <w:pPr>
        <w:rPr>
          <w:rFonts w:asciiTheme="minorHAnsi" w:hAnsiTheme="minorHAnsi"/>
          <w:u w:val="single"/>
        </w:rPr>
      </w:pPr>
    </w:p>
    <w:p w14:paraId="3E9CE608" w14:textId="77777777" w:rsidR="00E45BF7" w:rsidRDefault="00E45BF7" w:rsidP="00407CF7">
      <w:pPr>
        <w:rPr>
          <w:rFonts w:asciiTheme="minorHAnsi" w:hAnsiTheme="minorHAnsi"/>
          <w:u w:val="single"/>
        </w:rPr>
      </w:pPr>
    </w:p>
    <w:p w14:paraId="728E23C4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42396376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346D58C4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4AAD1928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53D6AADC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6F8E92BB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534506BE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6BCB9227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17921479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5083FC10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6120C70B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1D93FB03" w14:textId="77777777" w:rsidR="00F45BC7" w:rsidRDefault="00F45BC7" w:rsidP="00407CF7">
      <w:pPr>
        <w:rPr>
          <w:rFonts w:asciiTheme="minorHAnsi" w:hAnsiTheme="minorHAnsi"/>
          <w:u w:val="single"/>
        </w:rPr>
      </w:pPr>
    </w:p>
    <w:p w14:paraId="3E9CE609" w14:textId="259F68E6" w:rsidR="00E45BF7" w:rsidRPr="00CF7B5F" w:rsidRDefault="000622A9" w:rsidP="00407CF7">
      <w:pPr>
        <w:rPr>
          <w:rFonts w:asciiTheme="minorHAnsi" w:hAnsiTheme="minorHAnsi"/>
          <w:b/>
          <w:bCs/>
        </w:rPr>
      </w:pPr>
      <w:r w:rsidRPr="00CF7B5F">
        <w:rPr>
          <w:rFonts w:asciiTheme="minorHAnsi" w:hAnsiTheme="minorHAnsi"/>
          <w:b/>
          <w:bCs/>
        </w:rPr>
        <w:t xml:space="preserve">Anmälan till ungdomsserie </w:t>
      </w:r>
      <w:r w:rsidR="00FA70E8" w:rsidRPr="00CF7B5F">
        <w:rPr>
          <w:rFonts w:asciiTheme="minorHAnsi" w:hAnsiTheme="minorHAnsi"/>
          <w:b/>
          <w:bCs/>
        </w:rPr>
        <w:t>2025</w:t>
      </w:r>
      <w:r w:rsidR="00F21C0C">
        <w:rPr>
          <w:rFonts w:asciiTheme="minorHAnsi" w:hAnsiTheme="minorHAnsi"/>
          <w:b/>
          <w:bCs/>
        </w:rPr>
        <w:t xml:space="preserve"> </w:t>
      </w:r>
      <w:r w:rsidR="00FA70E8" w:rsidRPr="00CF7B5F">
        <w:rPr>
          <w:rFonts w:asciiTheme="minorHAnsi" w:hAnsiTheme="minorHAnsi"/>
          <w:b/>
          <w:bCs/>
        </w:rPr>
        <w:t>-</w:t>
      </w:r>
      <w:r w:rsidR="00F21C0C">
        <w:rPr>
          <w:rFonts w:asciiTheme="minorHAnsi" w:hAnsiTheme="minorHAnsi"/>
          <w:b/>
          <w:bCs/>
        </w:rPr>
        <w:t xml:space="preserve"> </w:t>
      </w:r>
      <w:r w:rsidR="00FA70E8" w:rsidRPr="00CF7B5F">
        <w:rPr>
          <w:rFonts w:asciiTheme="minorHAnsi" w:hAnsiTheme="minorHAnsi"/>
          <w:b/>
          <w:bCs/>
        </w:rPr>
        <w:t>2026</w:t>
      </w:r>
    </w:p>
    <w:p w14:paraId="42F44C3B" w14:textId="77777777" w:rsidR="00CF7B5F" w:rsidRDefault="00CF7B5F" w:rsidP="00407CF7">
      <w:pPr>
        <w:rPr>
          <w:rFonts w:asciiTheme="minorHAnsi" w:hAnsiTheme="minorHAnsi"/>
        </w:rPr>
      </w:pPr>
    </w:p>
    <w:p w14:paraId="1D64ABC2" w14:textId="7F9D428D" w:rsidR="00FA70E8" w:rsidRPr="000622A9" w:rsidRDefault="00FA70E8" w:rsidP="00407CF7">
      <w:pPr>
        <w:rPr>
          <w:rFonts w:asciiTheme="minorHAnsi" w:hAnsiTheme="minorHAnsi"/>
        </w:rPr>
      </w:pPr>
      <w:r w:rsidRPr="00137785">
        <w:rPr>
          <w:rFonts w:asciiTheme="minorHAnsi" w:hAnsiTheme="minorHAnsi"/>
          <w:b/>
          <w:bCs/>
        </w:rPr>
        <w:t>Förening:</w:t>
      </w:r>
      <w:r>
        <w:rPr>
          <w:rFonts w:asciiTheme="minorHAnsi" w:hAnsiTheme="minorHAnsi"/>
        </w:rPr>
        <w:t xml:space="preserve"> </w:t>
      </w:r>
      <w:r w:rsidR="00CF7B5F">
        <w:rPr>
          <w:rFonts w:asciiTheme="minorHAnsi" w:hAnsiTheme="minorHAnsi"/>
        </w:rPr>
        <w:t>_______________________</w:t>
      </w:r>
    </w:p>
    <w:p w14:paraId="3E9CE60A" w14:textId="77777777" w:rsidR="00E45BF7" w:rsidRDefault="00E45BF7" w:rsidP="00407CF7">
      <w:pPr>
        <w:rPr>
          <w:rFonts w:asciiTheme="minorHAnsi" w:hAnsiTheme="minorHAnsi"/>
          <w:u w:val="single"/>
        </w:rPr>
      </w:pPr>
    </w:p>
    <w:p w14:paraId="3E9CE60B" w14:textId="77777777" w:rsidR="00E45BF7" w:rsidRPr="00B6660B" w:rsidRDefault="00E45BF7" w:rsidP="00407CF7">
      <w:pPr>
        <w:rPr>
          <w:rFonts w:asciiTheme="minorHAnsi" w:hAnsiTheme="minorHAnsi"/>
          <w:u w:val="single"/>
        </w:rPr>
      </w:pPr>
    </w:p>
    <w:p w14:paraId="3E9CE60C" w14:textId="154510A9" w:rsidR="00E45BF7" w:rsidRDefault="00D24A7C" w:rsidP="00E45BF7">
      <w:pPr>
        <w:pStyle w:val="Sidhuvud"/>
        <w:tabs>
          <w:tab w:val="left" w:pos="1304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Lag: </w:t>
      </w:r>
      <w:r>
        <w:rPr>
          <w:rFonts w:asciiTheme="minorHAnsi" w:hAnsiTheme="minorHAnsi"/>
        </w:rPr>
        <w:t>_______</w:t>
      </w:r>
      <w:r w:rsidR="00E45BF7">
        <w:rPr>
          <w:rFonts w:asciiTheme="minorHAnsi" w:hAnsiTheme="minorHAnsi"/>
        </w:rPr>
        <w:t xml:space="preserve"> </w:t>
      </w:r>
    </w:p>
    <w:p w14:paraId="3E9CE60D" w14:textId="77777777" w:rsidR="00E45BF7" w:rsidRDefault="00E45BF7" w:rsidP="00E45BF7">
      <w:pPr>
        <w:rPr>
          <w:rFonts w:asciiTheme="minorHAnsi" w:hAnsiTheme="minorHAnsi"/>
          <w:sz w:val="16"/>
          <w:u w:val="single"/>
        </w:rPr>
      </w:pPr>
    </w:p>
    <w:p w14:paraId="3E9CE60E" w14:textId="159CD347" w:rsidR="00E45BF7" w:rsidRPr="00D24A7C" w:rsidRDefault="00E45BF7" w:rsidP="00E45BF7">
      <w:pPr>
        <w:rPr>
          <w:rFonts w:asciiTheme="minorHAnsi" w:hAnsiTheme="minorHAnsi"/>
        </w:rPr>
      </w:pPr>
      <w:r w:rsidRPr="00D24A7C">
        <w:rPr>
          <w:rFonts w:asciiTheme="minorHAnsi" w:hAnsiTheme="minorHAnsi"/>
        </w:rPr>
        <w:t>Lagledare</w:t>
      </w:r>
      <w:r w:rsidR="00D24A7C" w:rsidRPr="00D24A7C">
        <w:rPr>
          <w:rFonts w:asciiTheme="minorHAnsi" w:hAnsiTheme="minorHAnsi"/>
        </w:rPr>
        <w:t>:</w:t>
      </w:r>
      <w:r w:rsidRPr="00D24A7C">
        <w:rPr>
          <w:rFonts w:asciiTheme="minorHAnsi" w:hAnsiTheme="minorHAnsi"/>
        </w:rPr>
        <w:t xml:space="preserve"> ________________________________ </w:t>
      </w:r>
    </w:p>
    <w:p w14:paraId="3E9CE60F" w14:textId="77777777" w:rsidR="00E45BF7" w:rsidRPr="00D24A7C" w:rsidRDefault="00E45BF7" w:rsidP="00E45BF7">
      <w:pPr>
        <w:rPr>
          <w:rFonts w:asciiTheme="minorHAnsi" w:hAnsiTheme="minorHAnsi"/>
        </w:rPr>
      </w:pPr>
    </w:p>
    <w:p w14:paraId="3E9CE610" w14:textId="0910448A" w:rsidR="00E45BF7" w:rsidRPr="00D24A7C" w:rsidRDefault="00E45BF7" w:rsidP="00E45BF7">
      <w:pPr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>Mobil</w:t>
      </w:r>
      <w:r w:rsidR="00D24A7C">
        <w:rPr>
          <w:rFonts w:asciiTheme="minorHAnsi" w:hAnsiTheme="minorHAnsi"/>
          <w:lang w:val="de-DE"/>
        </w:rPr>
        <w:t>:</w:t>
      </w:r>
      <w:r>
        <w:rPr>
          <w:rFonts w:asciiTheme="minorHAnsi" w:hAnsiTheme="minorHAnsi"/>
          <w:lang w:val="de-DE"/>
        </w:rPr>
        <w:t xml:space="preserve"> _______________________________</w:t>
      </w:r>
    </w:p>
    <w:p w14:paraId="3E9CE611" w14:textId="77777777" w:rsidR="00E45BF7" w:rsidRPr="00D24A7C" w:rsidRDefault="00E45BF7" w:rsidP="00E45BF7">
      <w:pPr>
        <w:rPr>
          <w:rFonts w:asciiTheme="minorHAnsi" w:hAnsiTheme="minorHAnsi"/>
          <w:u w:val="single"/>
        </w:rPr>
      </w:pPr>
    </w:p>
    <w:p w14:paraId="3E9CE612" w14:textId="16C90A37" w:rsidR="00E45BF7" w:rsidRPr="00383A34" w:rsidRDefault="00E45BF7" w:rsidP="00E45BF7">
      <w:pPr>
        <w:rPr>
          <w:rFonts w:asciiTheme="minorHAnsi" w:hAnsiTheme="minorHAnsi"/>
        </w:rPr>
      </w:pPr>
      <w:r w:rsidRPr="00383A34">
        <w:rPr>
          <w:rFonts w:asciiTheme="minorHAnsi" w:hAnsiTheme="minorHAnsi"/>
        </w:rPr>
        <w:t>E-post</w:t>
      </w:r>
      <w:r w:rsidR="00D24A7C" w:rsidRPr="00383A34">
        <w:rPr>
          <w:rFonts w:asciiTheme="minorHAnsi" w:hAnsiTheme="minorHAnsi"/>
        </w:rPr>
        <w:t>:</w:t>
      </w:r>
      <w:r w:rsidRPr="00383A34">
        <w:rPr>
          <w:rFonts w:asciiTheme="minorHAnsi" w:hAnsiTheme="minorHAnsi"/>
        </w:rPr>
        <w:t xml:space="preserve"> ___________________________________</w:t>
      </w:r>
    </w:p>
    <w:p w14:paraId="550B120B" w14:textId="77777777" w:rsidR="00D24A7C" w:rsidRPr="00383A34" w:rsidRDefault="00D24A7C" w:rsidP="00E45BF7">
      <w:pPr>
        <w:rPr>
          <w:rFonts w:asciiTheme="minorHAnsi" w:hAnsiTheme="minorHAnsi"/>
        </w:rPr>
      </w:pPr>
    </w:p>
    <w:p w14:paraId="78B02C9B" w14:textId="6970A586" w:rsidR="00D24A7C" w:rsidRDefault="00D24A7C" w:rsidP="00E45BF7">
      <w:pPr>
        <w:rPr>
          <w:rFonts w:asciiTheme="minorHAnsi" w:hAnsiTheme="minorHAnsi"/>
        </w:rPr>
      </w:pPr>
      <w:r w:rsidRPr="00897DCB">
        <w:rPr>
          <w:rFonts w:asciiTheme="minorHAnsi" w:hAnsiTheme="minorHAnsi"/>
        </w:rPr>
        <w:t>Spelare</w:t>
      </w:r>
      <w:r w:rsidR="00DC720E" w:rsidRPr="00897DCB">
        <w:rPr>
          <w:rFonts w:asciiTheme="minorHAnsi" w:hAnsiTheme="minorHAnsi"/>
        </w:rPr>
        <w:t xml:space="preserve"> i laget</w:t>
      </w:r>
      <w:r w:rsidR="00230981" w:rsidRPr="00897DCB">
        <w:rPr>
          <w:rFonts w:asciiTheme="minorHAnsi" w:hAnsiTheme="minorHAnsi"/>
        </w:rPr>
        <w:t xml:space="preserve"> och födelseår</w:t>
      </w:r>
      <w:r w:rsidR="00AA5E53">
        <w:rPr>
          <w:rFonts w:asciiTheme="minorHAnsi" w:hAnsiTheme="minorHAnsi"/>
        </w:rPr>
        <w:t>:</w:t>
      </w:r>
    </w:p>
    <w:p w14:paraId="0B58D1AE" w14:textId="77777777" w:rsidR="00AA5E53" w:rsidRPr="00897DCB" w:rsidRDefault="00AA5E53" w:rsidP="00E45BF7">
      <w:pPr>
        <w:rPr>
          <w:rFonts w:asciiTheme="minorHAnsi" w:hAnsiTheme="minorHAnsi"/>
        </w:rPr>
      </w:pPr>
    </w:p>
    <w:p w14:paraId="44B3DBBA" w14:textId="073F4C15" w:rsidR="00DE3652" w:rsidRDefault="00DE3652" w:rsidP="00E45BF7">
      <w:pPr>
        <w:rPr>
          <w:rFonts w:asciiTheme="minorHAnsi" w:hAnsiTheme="minorHAnsi"/>
        </w:rPr>
      </w:pPr>
      <w:r>
        <w:rPr>
          <w:rFonts w:asciiTheme="minorHAnsi" w:hAnsiTheme="minorHAnsi"/>
        </w:rPr>
        <w:t>Namn:</w:t>
      </w:r>
      <w:r w:rsidR="00D6040C">
        <w:rPr>
          <w:rFonts w:asciiTheme="minorHAnsi" w:hAnsiTheme="minorHAnsi"/>
        </w:rPr>
        <w:t xml:space="preserve"> </w:t>
      </w:r>
      <w:r w:rsidR="00DC720E">
        <w:rPr>
          <w:rFonts w:asciiTheme="minorHAnsi" w:hAnsiTheme="minorHAnsi"/>
        </w:rPr>
        <w:t>___________________________________</w:t>
      </w:r>
    </w:p>
    <w:p w14:paraId="6CBD5C72" w14:textId="77777777" w:rsidR="00AA5E53" w:rsidRDefault="00AA5E53" w:rsidP="00E45BF7">
      <w:pPr>
        <w:rPr>
          <w:rFonts w:asciiTheme="minorHAnsi" w:hAnsiTheme="minorHAnsi"/>
        </w:rPr>
      </w:pPr>
    </w:p>
    <w:p w14:paraId="6C3A9C22" w14:textId="22566B71" w:rsidR="00230981" w:rsidRDefault="00230981" w:rsidP="00E45BF7">
      <w:pPr>
        <w:rPr>
          <w:rFonts w:asciiTheme="minorHAnsi" w:hAnsiTheme="minorHAnsi"/>
        </w:rPr>
      </w:pPr>
      <w:r>
        <w:rPr>
          <w:rFonts w:asciiTheme="minorHAnsi" w:hAnsiTheme="minorHAnsi"/>
        </w:rPr>
        <w:t>Namn:</w:t>
      </w:r>
      <w:r w:rsidR="00D6040C">
        <w:rPr>
          <w:rFonts w:asciiTheme="minorHAnsi" w:hAnsiTheme="minorHAnsi"/>
        </w:rPr>
        <w:t xml:space="preserve"> </w:t>
      </w:r>
      <w:r w:rsidR="00DC720E">
        <w:rPr>
          <w:rFonts w:asciiTheme="minorHAnsi" w:hAnsiTheme="minorHAnsi"/>
        </w:rPr>
        <w:t>___________________________________</w:t>
      </w:r>
    </w:p>
    <w:p w14:paraId="3A3A2538" w14:textId="77777777" w:rsidR="00AA5E53" w:rsidRDefault="00AA5E53" w:rsidP="00E45BF7">
      <w:pPr>
        <w:rPr>
          <w:rFonts w:asciiTheme="minorHAnsi" w:hAnsiTheme="minorHAnsi"/>
        </w:rPr>
      </w:pPr>
    </w:p>
    <w:p w14:paraId="7121A6A6" w14:textId="68648F29" w:rsidR="00230981" w:rsidRDefault="00230981" w:rsidP="00E45BF7">
      <w:pPr>
        <w:rPr>
          <w:rFonts w:asciiTheme="minorHAnsi" w:hAnsiTheme="minorHAnsi"/>
        </w:rPr>
      </w:pPr>
      <w:r>
        <w:rPr>
          <w:rFonts w:asciiTheme="minorHAnsi" w:hAnsiTheme="minorHAnsi"/>
        </w:rPr>
        <w:t>Namn:</w:t>
      </w:r>
      <w:r w:rsidR="00D6040C">
        <w:rPr>
          <w:rFonts w:asciiTheme="minorHAnsi" w:hAnsiTheme="minorHAnsi"/>
        </w:rPr>
        <w:t xml:space="preserve"> </w:t>
      </w:r>
      <w:r w:rsidR="00DC720E">
        <w:rPr>
          <w:rFonts w:asciiTheme="minorHAnsi" w:hAnsiTheme="minorHAnsi"/>
        </w:rPr>
        <w:t>___________________________________</w:t>
      </w:r>
    </w:p>
    <w:p w14:paraId="558AB731" w14:textId="77777777" w:rsidR="00AA5E53" w:rsidRDefault="00AA5E53" w:rsidP="00E45BF7">
      <w:pPr>
        <w:rPr>
          <w:rFonts w:asciiTheme="minorHAnsi" w:hAnsiTheme="minorHAnsi"/>
        </w:rPr>
      </w:pPr>
    </w:p>
    <w:p w14:paraId="35D2E9CA" w14:textId="74D5122D" w:rsidR="00DC720E" w:rsidRPr="00D24A7C" w:rsidRDefault="00DC720E" w:rsidP="00E45BF7">
      <w:pPr>
        <w:rPr>
          <w:rFonts w:asciiTheme="minorHAnsi" w:hAnsiTheme="minorHAnsi"/>
        </w:rPr>
      </w:pPr>
      <w:r>
        <w:rPr>
          <w:rFonts w:asciiTheme="minorHAnsi" w:hAnsiTheme="minorHAnsi"/>
        </w:rPr>
        <w:t>Namn:</w:t>
      </w:r>
      <w:r w:rsidR="00D6040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</w:t>
      </w:r>
    </w:p>
    <w:p w14:paraId="3E9CE613" w14:textId="77777777" w:rsidR="00E45BF7" w:rsidRPr="00D24A7C" w:rsidRDefault="00E45BF7" w:rsidP="00E45BF7">
      <w:pPr>
        <w:rPr>
          <w:rFonts w:asciiTheme="minorHAnsi" w:hAnsiTheme="minorHAnsi"/>
          <w:u w:val="single"/>
        </w:rPr>
      </w:pPr>
    </w:p>
    <w:p w14:paraId="3E9CE614" w14:textId="3ADF0F67" w:rsidR="00E45BF7" w:rsidRDefault="00E45BF7" w:rsidP="00E45BF7">
      <w:pPr>
        <w:rPr>
          <w:rFonts w:asciiTheme="minorHAnsi" w:hAnsiTheme="minorHAnsi"/>
        </w:rPr>
      </w:pPr>
    </w:p>
    <w:p w14:paraId="77DA7452" w14:textId="77777777" w:rsidR="00E86103" w:rsidRPr="00E86103" w:rsidRDefault="00E86103" w:rsidP="00E45BF7">
      <w:pPr>
        <w:rPr>
          <w:rFonts w:asciiTheme="minorHAnsi" w:hAnsiTheme="minorHAnsi"/>
        </w:rPr>
      </w:pPr>
    </w:p>
    <w:p w14:paraId="3E9CE615" w14:textId="77777777" w:rsidR="00E45BF7" w:rsidRPr="00D24A7C" w:rsidRDefault="00E45BF7" w:rsidP="00E45BF7">
      <w:pPr>
        <w:rPr>
          <w:rFonts w:asciiTheme="minorHAnsi" w:hAnsiTheme="minorHAnsi"/>
          <w:u w:val="single"/>
        </w:rPr>
      </w:pPr>
    </w:p>
    <w:p w14:paraId="3E9CE616" w14:textId="083C2AB6" w:rsidR="00E45BF7" w:rsidRPr="00D6040C" w:rsidRDefault="00D6040C" w:rsidP="00E45BF7">
      <w:pPr>
        <w:pStyle w:val="Sidhuvud"/>
        <w:tabs>
          <w:tab w:val="left" w:pos="1304"/>
        </w:tabs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Lag: </w:t>
      </w:r>
      <w:r>
        <w:rPr>
          <w:rFonts w:asciiTheme="minorHAnsi" w:hAnsiTheme="minorHAnsi"/>
          <w:bCs/>
        </w:rPr>
        <w:t>_____</w:t>
      </w:r>
    </w:p>
    <w:p w14:paraId="3E9CE617" w14:textId="77777777" w:rsidR="00E45BF7" w:rsidRDefault="00E45BF7" w:rsidP="00E45BF7">
      <w:pPr>
        <w:pStyle w:val="Sidhuvud"/>
        <w:tabs>
          <w:tab w:val="left" w:pos="1304"/>
        </w:tabs>
        <w:rPr>
          <w:rFonts w:asciiTheme="minorHAnsi" w:hAnsiTheme="minorHAnsi"/>
          <w:u w:val="single"/>
        </w:rPr>
      </w:pPr>
    </w:p>
    <w:p w14:paraId="3E9CE618" w14:textId="77777777" w:rsidR="00E45BF7" w:rsidRPr="00383A34" w:rsidRDefault="00E45BF7" w:rsidP="00E45BF7">
      <w:pPr>
        <w:rPr>
          <w:rFonts w:asciiTheme="minorHAnsi" w:hAnsiTheme="minorHAnsi"/>
        </w:rPr>
      </w:pPr>
      <w:r w:rsidRPr="00383A34">
        <w:rPr>
          <w:rFonts w:asciiTheme="minorHAnsi" w:hAnsiTheme="minorHAnsi"/>
        </w:rPr>
        <w:t xml:space="preserve">Lagledare ________________________________ </w:t>
      </w:r>
    </w:p>
    <w:p w14:paraId="3E9CE619" w14:textId="77777777" w:rsidR="00E45BF7" w:rsidRPr="00383A34" w:rsidRDefault="00E45BF7" w:rsidP="00E45BF7">
      <w:pPr>
        <w:rPr>
          <w:rFonts w:asciiTheme="minorHAnsi" w:hAnsiTheme="minorHAnsi"/>
        </w:rPr>
      </w:pPr>
    </w:p>
    <w:p w14:paraId="3E9CE61A" w14:textId="59B07556" w:rsidR="00E45BF7" w:rsidRPr="00383A34" w:rsidRDefault="00E45BF7" w:rsidP="00E45BF7">
      <w:pPr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>Mobil _______________________________</w:t>
      </w:r>
    </w:p>
    <w:p w14:paraId="3E9CE61B" w14:textId="77777777" w:rsidR="00E45BF7" w:rsidRPr="00383A34" w:rsidRDefault="00E45BF7" w:rsidP="00E45BF7">
      <w:pPr>
        <w:rPr>
          <w:rFonts w:asciiTheme="minorHAnsi" w:hAnsiTheme="minorHAnsi"/>
          <w:u w:val="single"/>
        </w:rPr>
      </w:pPr>
    </w:p>
    <w:p w14:paraId="3E9CE61C" w14:textId="77777777" w:rsidR="00E45BF7" w:rsidRPr="00383A34" w:rsidRDefault="00E45BF7" w:rsidP="00E45BF7">
      <w:pPr>
        <w:rPr>
          <w:rFonts w:asciiTheme="minorHAnsi" w:hAnsiTheme="minorHAnsi"/>
        </w:rPr>
      </w:pPr>
      <w:r w:rsidRPr="00383A34">
        <w:rPr>
          <w:rFonts w:asciiTheme="minorHAnsi" w:hAnsiTheme="minorHAnsi"/>
        </w:rPr>
        <w:t>E-post ___________________________________</w:t>
      </w:r>
    </w:p>
    <w:p w14:paraId="3E9CE61D" w14:textId="77777777" w:rsidR="00E45BF7" w:rsidRPr="00383A34" w:rsidRDefault="00E45BF7" w:rsidP="00E45BF7">
      <w:pPr>
        <w:rPr>
          <w:rFonts w:asciiTheme="minorHAnsi" w:hAnsiTheme="minorHAnsi"/>
        </w:rPr>
      </w:pPr>
    </w:p>
    <w:p w14:paraId="35CF2E62" w14:textId="77777777" w:rsidR="00137785" w:rsidRDefault="00137785" w:rsidP="00137785">
      <w:pPr>
        <w:rPr>
          <w:rFonts w:asciiTheme="minorHAnsi" w:hAnsiTheme="minorHAnsi"/>
        </w:rPr>
      </w:pPr>
      <w:r w:rsidRPr="00897DCB">
        <w:rPr>
          <w:rFonts w:asciiTheme="minorHAnsi" w:hAnsiTheme="minorHAnsi"/>
        </w:rPr>
        <w:t>Spelare i laget och födelseår</w:t>
      </w:r>
      <w:r>
        <w:rPr>
          <w:rFonts w:asciiTheme="minorHAnsi" w:hAnsiTheme="minorHAnsi"/>
        </w:rPr>
        <w:t>:</w:t>
      </w:r>
    </w:p>
    <w:p w14:paraId="683333AD" w14:textId="77777777" w:rsidR="00137785" w:rsidRPr="00897DCB" w:rsidRDefault="00137785" w:rsidP="00137785">
      <w:pPr>
        <w:rPr>
          <w:rFonts w:asciiTheme="minorHAnsi" w:hAnsiTheme="minorHAnsi"/>
        </w:rPr>
      </w:pPr>
    </w:p>
    <w:p w14:paraId="0F525808" w14:textId="77777777" w:rsidR="00137785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6507D8C3" w14:textId="77777777" w:rsidR="00137785" w:rsidRDefault="00137785" w:rsidP="00137785">
      <w:pPr>
        <w:rPr>
          <w:rFonts w:asciiTheme="minorHAnsi" w:hAnsiTheme="minorHAnsi"/>
        </w:rPr>
      </w:pPr>
    </w:p>
    <w:p w14:paraId="791390F8" w14:textId="77777777" w:rsidR="00137785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7EAD7C04" w14:textId="77777777" w:rsidR="00137785" w:rsidRDefault="00137785" w:rsidP="00137785">
      <w:pPr>
        <w:rPr>
          <w:rFonts w:asciiTheme="minorHAnsi" w:hAnsiTheme="minorHAnsi"/>
        </w:rPr>
      </w:pPr>
    </w:p>
    <w:p w14:paraId="607BA474" w14:textId="77777777" w:rsidR="00137785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0260F1DA" w14:textId="77777777" w:rsidR="00137785" w:rsidRDefault="00137785" w:rsidP="00137785">
      <w:pPr>
        <w:rPr>
          <w:rFonts w:asciiTheme="minorHAnsi" w:hAnsiTheme="minorHAnsi"/>
        </w:rPr>
      </w:pPr>
    </w:p>
    <w:p w14:paraId="3E9CE61E" w14:textId="5C2AE766" w:rsidR="00E45BF7" w:rsidRPr="00137785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3E9CE61F" w14:textId="77777777" w:rsidR="00E45BF7" w:rsidRPr="00137785" w:rsidRDefault="00E45BF7" w:rsidP="00E45BF7">
      <w:pPr>
        <w:rPr>
          <w:rFonts w:asciiTheme="minorHAnsi" w:hAnsiTheme="minorHAnsi"/>
        </w:rPr>
      </w:pPr>
    </w:p>
    <w:p w14:paraId="3E9CE627" w14:textId="77777777" w:rsidR="00E45BF7" w:rsidRPr="00137785" w:rsidRDefault="00E45BF7" w:rsidP="00E45BF7">
      <w:pPr>
        <w:rPr>
          <w:rFonts w:asciiTheme="minorHAnsi" w:hAnsiTheme="minorHAnsi"/>
        </w:rPr>
      </w:pPr>
    </w:p>
    <w:p w14:paraId="3E9CE633" w14:textId="77777777" w:rsidR="008326D4" w:rsidRPr="00137785" w:rsidRDefault="008326D4" w:rsidP="00407CF7">
      <w:pPr>
        <w:rPr>
          <w:u w:val="single"/>
        </w:rPr>
      </w:pPr>
    </w:p>
    <w:p w14:paraId="3E9CE634" w14:textId="77777777" w:rsidR="008326D4" w:rsidRPr="00137785" w:rsidRDefault="008326D4" w:rsidP="00407CF7">
      <w:pPr>
        <w:rPr>
          <w:u w:val="single"/>
        </w:rPr>
      </w:pPr>
    </w:p>
    <w:p w14:paraId="3E9CE635" w14:textId="77777777" w:rsidR="008326D4" w:rsidRPr="00137785" w:rsidRDefault="008326D4" w:rsidP="00407CF7">
      <w:pPr>
        <w:rPr>
          <w:u w:val="single"/>
        </w:rPr>
      </w:pPr>
    </w:p>
    <w:p w14:paraId="3E9CE636" w14:textId="77777777" w:rsidR="008326D4" w:rsidRPr="00137785" w:rsidRDefault="008326D4" w:rsidP="00407CF7">
      <w:pPr>
        <w:rPr>
          <w:u w:val="single"/>
        </w:rPr>
      </w:pPr>
    </w:p>
    <w:p w14:paraId="3E9CE637" w14:textId="77777777" w:rsidR="008326D4" w:rsidRPr="00137785" w:rsidRDefault="008326D4" w:rsidP="00407CF7"/>
    <w:p w14:paraId="3E9CE638" w14:textId="77777777" w:rsidR="008326D4" w:rsidRPr="00137785" w:rsidRDefault="008326D4" w:rsidP="00407CF7"/>
    <w:p w14:paraId="3E9CE639" w14:textId="77777777" w:rsidR="00B57CB1" w:rsidRPr="00137785" w:rsidRDefault="00B57CB1">
      <w:pPr>
        <w:rPr>
          <w:b/>
          <w:sz w:val="16"/>
        </w:rPr>
      </w:pPr>
    </w:p>
    <w:p w14:paraId="3E9CE63A" w14:textId="77777777" w:rsidR="00B57CB1" w:rsidRPr="00137785" w:rsidRDefault="00B57CB1">
      <w:pPr>
        <w:pStyle w:val="Rubrik4"/>
        <w:rPr>
          <w:sz w:val="16"/>
        </w:rPr>
      </w:pPr>
    </w:p>
    <w:p w14:paraId="5E23FD18" w14:textId="77777777" w:rsidR="00137785" w:rsidRDefault="00137785" w:rsidP="00137785">
      <w:pPr>
        <w:pStyle w:val="Sidhuvud"/>
        <w:tabs>
          <w:tab w:val="left" w:pos="1304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Lag: </w:t>
      </w:r>
      <w:r>
        <w:rPr>
          <w:rFonts w:asciiTheme="minorHAnsi" w:hAnsiTheme="minorHAnsi"/>
        </w:rPr>
        <w:t xml:space="preserve">_______ </w:t>
      </w:r>
    </w:p>
    <w:p w14:paraId="25B16C1E" w14:textId="77777777" w:rsidR="00137785" w:rsidRDefault="00137785" w:rsidP="00137785">
      <w:pPr>
        <w:rPr>
          <w:rFonts w:asciiTheme="minorHAnsi" w:hAnsiTheme="minorHAnsi"/>
          <w:sz w:val="16"/>
          <w:u w:val="single"/>
        </w:rPr>
      </w:pPr>
    </w:p>
    <w:p w14:paraId="228D920B" w14:textId="77777777" w:rsidR="00137785" w:rsidRPr="00383A34" w:rsidRDefault="00137785" w:rsidP="00137785">
      <w:pPr>
        <w:rPr>
          <w:rFonts w:asciiTheme="minorHAnsi" w:hAnsiTheme="minorHAnsi"/>
        </w:rPr>
      </w:pPr>
      <w:r w:rsidRPr="00383A34">
        <w:rPr>
          <w:rFonts w:asciiTheme="minorHAnsi" w:hAnsiTheme="minorHAnsi"/>
        </w:rPr>
        <w:t xml:space="preserve">Lagledare: ________________________________ </w:t>
      </w:r>
    </w:p>
    <w:p w14:paraId="2C286CFD" w14:textId="77777777" w:rsidR="00137785" w:rsidRPr="00383A34" w:rsidRDefault="00137785" w:rsidP="00137785">
      <w:pPr>
        <w:rPr>
          <w:rFonts w:asciiTheme="minorHAnsi" w:hAnsiTheme="minorHAnsi"/>
        </w:rPr>
      </w:pPr>
    </w:p>
    <w:p w14:paraId="25E9FA35" w14:textId="19B0711E" w:rsidR="00137785" w:rsidRPr="00383A34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>Mobil: _______________________________</w:t>
      </w:r>
    </w:p>
    <w:p w14:paraId="1C3083FF" w14:textId="77777777" w:rsidR="00137785" w:rsidRPr="00383A34" w:rsidRDefault="00137785" w:rsidP="00137785">
      <w:pPr>
        <w:rPr>
          <w:rFonts w:asciiTheme="minorHAnsi" w:hAnsiTheme="minorHAnsi"/>
          <w:u w:val="single"/>
        </w:rPr>
      </w:pPr>
    </w:p>
    <w:p w14:paraId="0C447EB8" w14:textId="77777777" w:rsidR="00137785" w:rsidRPr="00383A34" w:rsidRDefault="00137785" w:rsidP="00137785">
      <w:pPr>
        <w:rPr>
          <w:rFonts w:asciiTheme="minorHAnsi" w:hAnsiTheme="minorHAnsi"/>
        </w:rPr>
      </w:pPr>
      <w:r w:rsidRPr="00383A34">
        <w:rPr>
          <w:rFonts w:asciiTheme="minorHAnsi" w:hAnsiTheme="minorHAnsi"/>
        </w:rPr>
        <w:t>E-post: ___________________________________</w:t>
      </w:r>
    </w:p>
    <w:p w14:paraId="3ABE0B59" w14:textId="77777777" w:rsidR="00137785" w:rsidRPr="00383A34" w:rsidRDefault="00137785" w:rsidP="00137785">
      <w:pPr>
        <w:rPr>
          <w:rFonts w:asciiTheme="minorHAnsi" w:hAnsiTheme="minorHAnsi"/>
        </w:rPr>
      </w:pPr>
    </w:p>
    <w:p w14:paraId="27C61925" w14:textId="77777777" w:rsidR="00137785" w:rsidRDefault="00137785" w:rsidP="00137785">
      <w:pPr>
        <w:rPr>
          <w:rFonts w:asciiTheme="minorHAnsi" w:hAnsiTheme="minorHAnsi"/>
        </w:rPr>
      </w:pPr>
      <w:r w:rsidRPr="00897DCB">
        <w:rPr>
          <w:rFonts w:asciiTheme="minorHAnsi" w:hAnsiTheme="minorHAnsi"/>
        </w:rPr>
        <w:t>Spelare i laget och födelseår</w:t>
      </w:r>
      <w:r>
        <w:rPr>
          <w:rFonts w:asciiTheme="minorHAnsi" w:hAnsiTheme="minorHAnsi"/>
        </w:rPr>
        <w:t>:</w:t>
      </w:r>
    </w:p>
    <w:p w14:paraId="75BF62AD" w14:textId="77777777" w:rsidR="00137785" w:rsidRPr="00897DCB" w:rsidRDefault="00137785" w:rsidP="00137785">
      <w:pPr>
        <w:rPr>
          <w:rFonts w:asciiTheme="minorHAnsi" w:hAnsiTheme="minorHAnsi"/>
        </w:rPr>
      </w:pPr>
    </w:p>
    <w:p w14:paraId="4A397691" w14:textId="77777777" w:rsidR="00137785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19866BEC" w14:textId="77777777" w:rsidR="00137785" w:rsidRDefault="00137785" w:rsidP="00137785">
      <w:pPr>
        <w:rPr>
          <w:rFonts w:asciiTheme="minorHAnsi" w:hAnsiTheme="minorHAnsi"/>
        </w:rPr>
      </w:pPr>
    </w:p>
    <w:p w14:paraId="54E70F01" w14:textId="77777777" w:rsidR="00137785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3F378423" w14:textId="77777777" w:rsidR="00137785" w:rsidRDefault="00137785" w:rsidP="00137785">
      <w:pPr>
        <w:rPr>
          <w:rFonts w:asciiTheme="minorHAnsi" w:hAnsiTheme="minorHAnsi"/>
        </w:rPr>
      </w:pPr>
    </w:p>
    <w:p w14:paraId="4FD50656" w14:textId="77777777" w:rsidR="00137785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3A60DFFE" w14:textId="77777777" w:rsidR="00137785" w:rsidRDefault="00137785" w:rsidP="00137785">
      <w:pPr>
        <w:rPr>
          <w:rFonts w:asciiTheme="minorHAnsi" w:hAnsiTheme="minorHAnsi"/>
        </w:rPr>
      </w:pPr>
    </w:p>
    <w:p w14:paraId="317DE971" w14:textId="77777777" w:rsidR="00137785" w:rsidRPr="00D24A7C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4671698B" w14:textId="77777777" w:rsidR="00137785" w:rsidRPr="00D24A7C" w:rsidRDefault="00137785" w:rsidP="00137785">
      <w:pPr>
        <w:rPr>
          <w:rFonts w:asciiTheme="minorHAnsi" w:hAnsiTheme="minorHAnsi"/>
          <w:u w:val="single"/>
        </w:rPr>
      </w:pPr>
    </w:p>
    <w:p w14:paraId="07EADD01" w14:textId="56721C48" w:rsidR="00137785" w:rsidRDefault="00137785" w:rsidP="00137785">
      <w:pPr>
        <w:rPr>
          <w:rFonts w:asciiTheme="minorHAnsi" w:hAnsiTheme="minorHAnsi"/>
        </w:rPr>
      </w:pPr>
    </w:p>
    <w:p w14:paraId="23756E9B" w14:textId="77777777" w:rsidR="00E86103" w:rsidRPr="00E86103" w:rsidRDefault="00E86103" w:rsidP="00137785">
      <w:pPr>
        <w:rPr>
          <w:rFonts w:asciiTheme="minorHAnsi" w:hAnsiTheme="minorHAnsi"/>
        </w:rPr>
      </w:pPr>
    </w:p>
    <w:p w14:paraId="582D2B3B" w14:textId="77777777" w:rsidR="00137785" w:rsidRPr="00D24A7C" w:rsidRDefault="00137785" w:rsidP="00137785">
      <w:pPr>
        <w:rPr>
          <w:rFonts w:asciiTheme="minorHAnsi" w:hAnsiTheme="minorHAnsi"/>
          <w:u w:val="single"/>
        </w:rPr>
      </w:pPr>
    </w:p>
    <w:p w14:paraId="57E0554B" w14:textId="77777777" w:rsidR="00137785" w:rsidRPr="00D6040C" w:rsidRDefault="00137785" w:rsidP="00137785">
      <w:pPr>
        <w:pStyle w:val="Sidhuvud"/>
        <w:tabs>
          <w:tab w:val="left" w:pos="1304"/>
        </w:tabs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Lag: </w:t>
      </w:r>
      <w:r>
        <w:rPr>
          <w:rFonts w:asciiTheme="minorHAnsi" w:hAnsiTheme="minorHAnsi"/>
          <w:bCs/>
        </w:rPr>
        <w:t>_____</w:t>
      </w:r>
    </w:p>
    <w:p w14:paraId="5434F670" w14:textId="77777777" w:rsidR="00137785" w:rsidRDefault="00137785" w:rsidP="00137785">
      <w:pPr>
        <w:pStyle w:val="Sidhuvud"/>
        <w:tabs>
          <w:tab w:val="left" w:pos="1304"/>
        </w:tabs>
        <w:rPr>
          <w:rFonts w:asciiTheme="minorHAnsi" w:hAnsiTheme="minorHAnsi"/>
          <w:u w:val="single"/>
        </w:rPr>
      </w:pPr>
    </w:p>
    <w:p w14:paraId="0EDEF883" w14:textId="77777777" w:rsidR="00137785" w:rsidRPr="00383A34" w:rsidRDefault="00137785" w:rsidP="00137785">
      <w:pPr>
        <w:rPr>
          <w:rFonts w:asciiTheme="minorHAnsi" w:hAnsiTheme="minorHAnsi"/>
        </w:rPr>
      </w:pPr>
      <w:r w:rsidRPr="00383A34">
        <w:rPr>
          <w:rFonts w:asciiTheme="minorHAnsi" w:hAnsiTheme="minorHAnsi"/>
        </w:rPr>
        <w:t xml:space="preserve">Lagledare ________________________________ </w:t>
      </w:r>
    </w:p>
    <w:p w14:paraId="1AF07A8E" w14:textId="77777777" w:rsidR="00137785" w:rsidRPr="00383A34" w:rsidRDefault="00137785" w:rsidP="00137785">
      <w:pPr>
        <w:rPr>
          <w:rFonts w:asciiTheme="minorHAnsi" w:hAnsiTheme="minorHAnsi"/>
        </w:rPr>
      </w:pPr>
    </w:p>
    <w:p w14:paraId="169A5F92" w14:textId="0E478EBB" w:rsidR="00137785" w:rsidRPr="00383A34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>Mobil _______________________________</w:t>
      </w:r>
    </w:p>
    <w:p w14:paraId="3B51308B" w14:textId="77777777" w:rsidR="00137785" w:rsidRPr="00383A34" w:rsidRDefault="00137785" w:rsidP="00137785">
      <w:pPr>
        <w:rPr>
          <w:rFonts w:asciiTheme="minorHAnsi" w:hAnsiTheme="minorHAnsi"/>
          <w:u w:val="single"/>
        </w:rPr>
      </w:pPr>
    </w:p>
    <w:p w14:paraId="34C0096E" w14:textId="77777777" w:rsidR="00137785" w:rsidRPr="00383A34" w:rsidRDefault="00137785" w:rsidP="00137785">
      <w:pPr>
        <w:rPr>
          <w:rFonts w:asciiTheme="minorHAnsi" w:hAnsiTheme="minorHAnsi"/>
        </w:rPr>
      </w:pPr>
      <w:r w:rsidRPr="00383A34">
        <w:rPr>
          <w:rFonts w:asciiTheme="minorHAnsi" w:hAnsiTheme="minorHAnsi"/>
        </w:rPr>
        <w:t>E-post ___________________________________</w:t>
      </w:r>
    </w:p>
    <w:p w14:paraId="46369EFF" w14:textId="77777777" w:rsidR="00137785" w:rsidRPr="00383A34" w:rsidRDefault="00137785" w:rsidP="00137785">
      <w:pPr>
        <w:rPr>
          <w:rFonts w:asciiTheme="minorHAnsi" w:hAnsiTheme="minorHAnsi"/>
        </w:rPr>
      </w:pPr>
    </w:p>
    <w:p w14:paraId="387E74E7" w14:textId="77777777" w:rsidR="00137785" w:rsidRDefault="00137785" w:rsidP="00137785">
      <w:pPr>
        <w:rPr>
          <w:rFonts w:asciiTheme="minorHAnsi" w:hAnsiTheme="minorHAnsi"/>
        </w:rPr>
      </w:pPr>
      <w:r w:rsidRPr="00897DCB">
        <w:rPr>
          <w:rFonts w:asciiTheme="minorHAnsi" w:hAnsiTheme="minorHAnsi"/>
        </w:rPr>
        <w:t>Spelare i laget och födelseår</w:t>
      </w:r>
      <w:r>
        <w:rPr>
          <w:rFonts w:asciiTheme="minorHAnsi" w:hAnsiTheme="minorHAnsi"/>
        </w:rPr>
        <w:t>:</w:t>
      </w:r>
    </w:p>
    <w:p w14:paraId="66579AB5" w14:textId="77777777" w:rsidR="00137785" w:rsidRPr="00897DCB" w:rsidRDefault="00137785" w:rsidP="00137785">
      <w:pPr>
        <w:rPr>
          <w:rFonts w:asciiTheme="minorHAnsi" w:hAnsiTheme="minorHAnsi"/>
        </w:rPr>
      </w:pPr>
    </w:p>
    <w:p w14:paraId="49D6F4F5" w14:textId="77777777" w:rsidR="00137785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568047B9" w14:textId="77777777" w:rsidR="00137785" w:rsidRDefault="00137785" w:rsidP="00137785">
      <w:pPr>
        <w:rPr>
          <w:rFonts w:asciiTheme="minorHAnsi" w:hAnsiTheme="minorHAnsi"/>
        </w:rPr>
      </w:pPr>
    </w:p>
    <w:p w14:paraId="124C738E" w14:textId="77777777" w:rsidR="00137785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19F9BEEB" w14:textId="77777777" w:rsidR="00137785" w:rsidRDefault="00137785" w:rsidP="00137785">
      <w:pPr>
        <w:rPr>
          <w:rFonts w:asciiTheme="minorHAnsi" w:hAnsiTheme="minorHAnsi"/>
        </w:rPr>
      </w:pPr>
    </w:p>
    <w:p w14:paraId="1D1DF6EB" w14:textId="77777777" w:rsidR="00137785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21965C08" w14:textId="77777777" w:rsidR="00137785" w:rsidRDefault="00137785" w:rsidP="00137785">
      <w:pPr>
        <w:rPr>
          <w:rFonts w:asciiTheme="minorHAnsi" w:hAnsiTheme="minorHAnsi"/>
        </w:rPr>
      </w:pPr>
    </w:p>
    <w:p w14:paraId="20555D66" w14:textId="77777777" w:rsidR="00137785" w:rsidRPr="00383A34" w:rsidRDefault="00137785" w:rsidP="00137785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05ECD844" w14:textId="77777777" w:rsidR="00137785" w:rsidRPr="00383A34" w:rsidRDefault="00137785" w:rsidP="00137785">
      <w:pPr>
        <w:rPr>
          <w:rFonts w:asciiTheme="minorHAnsi" w:hAnsiTheme="minorHAnsi"/>
        </w:rPr>
      </w:pPr>
    </w:p>
    <w:p w14:paraId="3E9CE661" w14:textId="77777777" w:rsidR="00B37E11" w:rsidRPr="00383A34" w:rsidRDefault="00B37E11">
      <w:pPr>
        <w:rPr>
          <w:sz w:val="16"/>
        </w:rPr>
      </w:pPr>
    </w:p>
    <w:p w14:paraId="3E9CE662" w14:textId="77777777" w:rsidR="00B37E11" w:rsidRPr="00383A34" w:rsidRDefault="00B37E11">
      <w:pPr>
        <w:rPr>
          <w:sz w:val="16"/>
        </w:rPr>
      </w:pPr>
    </w:p>
    <w:p w14:paraId="3E9CE663" w14:textId="77777777" w:rsidR="00B37E11" w:rsidRPr="00383A34" w:rsidRDefault="00B37E11">
      <w:pPr>
        <w:rPr>
          <w:sz w:val="16"/>
        </w:rPr>
      </w:pPr>
    </w:p>
    <w:p w14:paraId="01B5530F" w14:textId="77777777" w:rsidR="00BA1AB7" w:rsidRPr="00383A34" w:rsidRDefault="00BA1AB7">
      <w:pPr>
        <w:rPr>
          <w:sz w:val="16"/>
        </w:rPr>
      </w:pPr>
    </w:p>
    <w:p w14:paraId="49F30D7D" w14:textId="77777777" w:rsidR="00BA1AB7" w:rsidRPr="00383A34" w:rsidRDefault="00BA1AB7">
      <w:pPr>
        <w:rPr>
          <w:sz w:val="16"/>
        </w:rPr>
      </w:pPr>
    </w:p>
    <w:p w14:paraId="5835C944" w14:textId="77777777" w:rsidR="00BA1AB7" w:rsidRPr="00383A34" w:rsidRDefault="00BA1AB7">
      <w:pPr>
        <w:rPr>
          <w:sz w:val="16"/>
        </w:rPr>
      </w:pPr>
    </w:p>
    <w:p w14:paraId="4FF4B2A1" w14:textId="77777777" w:rsidR="00BA1AB7" w:rsidRPr="00383A34" w:rsidRDefault="00BA1AB7">
      <w:pPr>
        <w:rPr>
          <w:sz w:val="16"/>
        </w:rPr>
      </w:pPr>
    </w:p>
    <w:p w14:paraId="310B7DBE" w14:textId="77777777" w:rsidR="00BA1AB7" w:rsidRPr="00383A34" w:rsidRDefault="00BA1AB7">
      <w:pPr>
        <w:rPr>
          <w:sz w:val="16"/>
        </w:rPr>
      </w:pPr>
    </w:p>
    <w:p w14:paraId="57890E8C" w14:textId="77777777" w:rsidR="00BA1AB7" w:rsidRPr="00383A34" w:rsidRDefault="00BA1AB7">
      <w:pPr>
        <w:rPr>
          <w:sz w:val="16"/>
        </w:rPr>
      </w:pPr>
    </w:p>
    <w:p w14:paraId="5AD8444C" w14:textId="77777777" w:rsidR="00BA1AB7" w:rsidRPr="00383A34" w:rsidRDefault="00BA1AB7">
      <w:pPr>
        <w:rPr>
          <w:sz w:val="16"/>
        </w:rPr>
      </w:pPr>
    </w:p>
    <w:p w14:paraId="485CFF08" w14:textId="77777777" w:rsidR="00BA1AB7" w:rsidRPr="00383A34" w:rsidRDefault="00BA1AB7">
      <w:pPr>
        <w:rPr>
          <w:sz w:val="16"/>
        </w:rPr>
      </w:pPr>
    </w:p>
    <w:p w14:paraId="408F35D5" w14:textId="77777777" w:rsidR="00BA1AB7" w:rsidRPr="00383A34" w:rsidRDefault="00BA1AB7">
      <w:pPr>
        <w:rPr>
          <w:sz w:val="16"/>
        </w:rPr>
      </w:pPr>
    </w:p>
    <w:p w14:paraId="162558A3" w14:textId="77777777" w:rsidR="00BA1AB7" w:rsidRPr="00383A34" w:rsidRDefault="00BA1AB7">
      <w:pPr>
        <w:rPr>
          <w:sz w:val="16"/>
        </w:rPr>
      </w:pPr>
    </w:p>
    <w:p w14:paraId="6215044B" w14:textId="77777777" w:rsidR="0045474E" w:rsidRPr="00383A34" w:rsidRDefault="0045474E">
      <w:pPr>
        <w:rPr>
          <w:sz w:val="16"/>
        </w:rPr>
      </w:pPr>
    </w:p>
    <w:p w14:paraId="0C82D091" w14:textId="77777777" w:rsidR="0045474E" w:rsidRPr="00383A34" w:rsidRDefault="0045474E">
      <w:pPr>
        <w:rPr>
          <w:sz w:val="16"/>
        </w:rPr>
      </w:pPr>
    </w:p>
    <w:p w14:paraId="2B3BF82D" w14:textId="77777777" w:rsidR="0045474E" w:rsidRPr="00383A34" w:rsidRDefault="0045474E">
      <w:pPr>
        <w:rPr>
          <w:sz w:val="16"/>
        </w:rPr>
      </w:pPr>
    </w:p>
    <w:p w14:paraId="1615FF79" w14:textId="77777777" w:rsidR="0045474E" w:rsidRPr="00383A34" w:rsidRDefault="0045474E">
      <w:pPr>
        <w:rPr>
          <w:sz w:val="16"/>
        </w:rPr>
      </w:pPr>
    </w:p>
    <w:p w14:paraId="5D82B6FD" w14:textId="77777777" w:rsidR="0045474E" w:rsidRPr="00383A34" w:rsidRDefault="0045474E">
      <w:pPr>
        <w:rPr>
          <w:sz w:val="16"/>
        </w:rPr>
      </w:pPr>
    </w:p>
    <w:p w14:paraId="3C3AAC89" w14:textId="77777777" w:rsidR="0045474E" w:rsidRPr="00383A34" w:rsidRDefault="0045474E">
      <w:pPr>
        <w:rPr>
          <w:sz w:val="16"/>
        </w:rPr>
      </w:pPr>
    </w:p>
    <w:p w14:paraId="567BA097" w14:textId="77777777" w:rsidR="0045474E" w:rsidRPr="00383A34" w:rsidRDefault="0045474E">
      <w:pPr>
        <w:rPr>
          <w:sz w:val="16"/>
        </w:rPr>
      </w:pPr>
    </w:p>
    <w:p w14:paraId="46EA3540" w14:textId="77777777" w:rsidR="0045474E" w:rsidRPr="00383A34" w:rsidRDefault="0045474E">
      <w:pPr>
        <w:rPr>
          <w:sz w:val="16"/>
        </w:rPr>
      </w:pPr>
    </w:p>
    <w:p w14:paraId="0BFC4000" w14:textId="77777777" w:rsidR="0045474E" w:rsidRDefault="0045474E" w:rsidP="0045474E">
      <w:pPr>
        <w:pStyle w:val="Sidhuvud"/>
        <w:tabs>
          <w:tab w:val="left" w:pos="1304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Lag: </w:t>
      </w:r>
      <w:r>
        <w:rPr>
          <w:rFonts w:asciiTheme="minorHAnsi" w:hAnsiTheme="minorHAnsi"/>
        </w:rPr>
        <w:t xml:space="preserve">_______ </w:t>
      </w:r>
    </w:p>
    <w:p w14:paraId="672FF559" w14:textId="77777777" w:rsidR="0045474E" w:rsidRDefault="0045474E" w:rsidP="0045474E">
      <w:pPr>
        <w:rPr>
          <w:rFonts w:asciiTheme="minorHAnsi" w:hAnsiTheme="minorHAnsi"/>
          <w:sz w:val="16"/>
          <w:u w:val="single"/>
        </w:rPr>
      </w:pPr>
    </w:p>
    <w:p w14:paraId="35E43DC3" w14:textId="77777777" w:rsidR="0045474E" w:rsidRPr="0045474E" w:rsidRDefault="0045474E" w:rsidP="0045474E">
      <w:pPr>
        <w:rPr>
          <w:rFonts w:asciiTheme="minorHAnsi" w:hAnsiTheme="minorHAnsi"/>
        </w:rPr>
      </w:pPr>
      <w:r w:rsidRPr="0045474E">
        <w:rPr>
          <w:rFonts w:asciiTheme="minorHAnsi" w:hAnsiTheme="minorHAnsi"/>
        </w:rPr>
        <w:t xml:space="preserve">Lagledare: ________________________________ </w:t>
      </w:r>
    </w:p>
    <w:p w14:paraId="102220EF" w14:textId="77777777" w:rsidR="0045474E" w:rsidRPr="0045474E" w:rsidRDefault="0045474E" w:rsidP="0045474E">
      <w:pPr>
        <w:rPr>
          <w:rFonts w:asciiTheme="minorHAnsi" w:hAnsiTheme="minorHAnsi"/>
        </w:rPr>
      </w:pPr>
    </w:p>
    <w:p w14:paraId="0856220E" w14:textId="78772DD6" w:rsidR="0045474E" w:rsidRPr="0045474E" w:rsidRDefault="0045474E" w:rsidP="0045474E">
      <w:pPr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>Mobil: _______________________________</w:t>
      </w:r>
    </w:p>
    <w:p w14:paraId="6B653386" w14:textId="77777777" w:rsidR="0045474E" w:rsidRPr="0045474E" w:rsidRDefault="0045474E" w:rsidP="0045474E">
      <w:pPr>
        <w:rPr>
          <w:rFonts w:asciiTheme="minorHAnsi" w:hAnsiTheme="minorHAnsi"/>
          <w:u w:val="single"/>
        </w:rPr>
      </w:pPr>
    </w:p>
    <w:p w14:paraId="24767D9D" w14:textId="77777777" w:rsidR="0045474E" w:rsidRPr="0045474E" w:rsidRDefault="0045474E" w:rsidP="0045474E">
      <w:pPr>
        <w:rPr>
          <w:rFonts w:asciiTheme="minorHAnsi" w:hAnsiTheme="minorHAnsi"/>
        </w:rPr>
      </w:pPr>
      <w:r w:rsidRPr="0045474E">
        <w:rPr>
          <w:rFonts w:asciiTheme="minorHAnsi" w:hAnsiTheme="minorHAnsi"/>
        </w:rPr>
        <w:t>E-post: ___________________________________</w:t>
      </w:r>
    </w:p>
    <w:p w14:paraId="70BDB318" w14:textId="77777777" w:rsidR="0045474E" w:rsidRPr="0045474E" w:rsidRDefault="0045474E" w:rsidP="0045474E">
      <w:pPr>
        <w:rPr>
          <w:rFonts w:asciiTheme="minorHAnsi" w:hAnsiTheme="minorHAnsi"/>
        </w:rPr>
      </w:pPr>
    </w:p>
    <w:p w14:paraId="388C8F5D" w14:textId="77777777" w:rsidR="0045474E" w:rsidRDefault="0045474E" w:rsidP="0045474E">
      <w:pPr>
        <w:rPr>
          <w:rFonts w:asciiTheme="minorHAnsi" w:hAnsiTheme="minorHAnsi"/>
        </w:rPr>
      </w:pPr>
      <w:r w:rsidRPr="00897DCB">
        <w:rPr>
          <w:rFonts w:asciiTheme="minorHAnsi" w:hAnsiTheme="minorHAnsi"/>
        </w:rPr>
        <w:t>Spelare i laget och födelseår</w:t>
      </w:r>
      <w:r>
        <w:rPr>
          <w:rFonts w:asciiTheme="minorHAnsi" w:hAnsiTheme="minorHAnsi"/>
        </w:rPr>
        <w:t>:</w:t>
      </w:r>
    </w:p>
    <w:p w14:paraId="0364AF24" w14:textId="77777777" w:rsidR="0045474E" w:rsidRPr="00897DCB" w:rsidRDefault="0045474E" w:rsidP="0045474E">
      <w:pPr>
        <w:rPr>
          <w:rFonts w:asciiTheme="minorHAnsi" w:hAnsiTheme="minorHAnsi"/>
        </w:rPr>
      </w:pPr>
    </w:p>
    <w:p w14:paraId="489FAF13" w14:textId="77777777" w:rsidR="0045474E" w:rsidRDefault="0045474E" w:rsidP="0045474E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310C522E" w14:textId="77777777" w:rsidR="0045474E" w:rsidRDefault="0045474E" w:rsidP="0045474E">
      <w:pPr>
        <w:rPr>
          <w:rFonts w:asciiTheme="minorHAnsi" w:hAnsiTheme="minorHAnsi"/>
        </w:rPr>
      </w:pPr>
    </w:p>
    <w:p w14:paraId="40B9863A" w14:textId="77777777" w:rsidR="0045474E" w:rsidRDefault="0045474E" w:rsidP="0045474E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285F3EE8" w14:textId="77777777" w:rsidR="0045474E" w:rsidRDefault="0045474E" w:rsidP="0045474E">
      <w:pPr>
        <w:rPr>
          <w:rFonts w:asciiTheme="minorHAnsi" w:hAnsiTheme="minorHAnsi"/>
        </w:rPr>
      </w:pPr>
    </w:p>
    <w:p w14:paraId="68FD09F8" w14:textId="77777777" w:rsidR="0045474E" w:rsidRDefault="0045474E" w:rsidP="0045474E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4E745811" w14:textId="77777777" w:rsidR="0045474E" w:rsidRDefault="0045474E" w:rsidP="0045474E">
      <w:pPr>
        <w:rPr>
          <w:rFonts w:asciiTheme="minorHAnsi" w:hAnsiTheme="minorHAnsi"/>
        </w:rPr>
      </w:pPr>
    </w:p>
    <w:p w14:paraId="6063705F" w14:textId="77777777" w:rsidR="0045474E" w:rsidRPr="00D24A7C" w:rsidRDefault="0045474E" w:rsidP="0045474E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61DAD170" w14:textId="77777777" w:rsidR="0045474E" w:rsidRPr="00D24A7C" w:rsidRDefault="0045474E" w:rsidP="0045474E">
      <w:pPr>
        <w:rPr>
          <w:rFonts w:asciiTheme="minorHAnsi" w:hAnsiTheme="minorHAnsi"/>
          <w:u w:val="single"/>
        </w:rPr>
      </w:pPr>
    </w:p>
    <w:p w14:paraId="22A1A93B" w14:textId="77777777" w:rsidR="0045474E" w:rsidRDefault="0045474E" w:rsidP="0045474E">
      <w:pPr>
        <w:rPr>
          <w:rFonts w:asciiTheme="minorHAnsi" w:hAnsiTheme="minorHAnsi"/>
          <w:u w:val="single"/>
        </w:rPr>
      </w:pPr>
    </w:p>
    <w:p w14:paraId="6CBD4EEA" w14:textId="77777777" w:rsidR="00E86103" w:rsidRPr="00D24A7C" w:rsidRDefault="00E86103" w:rsidP="0045474E">
      <w:pPr>
        <w:rPr>
          <w:rFonts w:asciiTheme="minorHAnsi" w:hAnsiTheme="minorHAnsi"/>
          <w:u w:val="single"/>
        </w:rPr>
      </w:pPr>
    </w:p>
    <w:p w14:paraId="2EE5F35B" w14:textId="77777777" w:rsidR="0045474E" w:rsidRPr="00D24A7C" w:rsidRDefault="0045474E" w:rsidP="0045474E">
      <w:pPr>
        <w:rPr>
          <w:rFonts w:asciiTheme="minorHAnsi" w:hAnsiTheme="minorHAnsi"/>
          <w:u w:val="single"/>
        </w:rPr>
      </w:pPr>
    </w:p>
    <w:p w14:paraId="46B5C95E" w14:textId="77777777" w:rsidR="0045474E" w:rsidRPr="00D6040C" w:rsidRDefault="0045474E" w:rsidP="0045474E">
      <w:pPr>
        <w:pStyle w:val="Sidhuvud"/>
        <w:tabs>
          <w:tab w:val="left" w:pos="1304"/>
        </w:tabs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Lag: </w:t>
      </w:r>
      <w:r>
        <w:rPr>
          <w:rFonts w:asciiTheme="minorHAnsi" w:hAnsiTheme="minorHAnsi"/>
          <w:bCs/>
        </w:rPr>
        <w:t>_____</w:t>
      </w:r>
    </w:p>
    <w:p w14:paraId="46FAF6C9" w14:textId="77777777" w:rsidR="0045474E" w:rsidRDefault="0045474E" w:rsidP="0045474E">
      <w:pPr>
        <w:pStyle w:val="Sidhuvud"/>
        <w:tabs>
          <w:tab w:val="left" w:pos="1304"/>
        </w:tabs>
        <w:rPr>
          <w:rFonts w:asciiTheme="minorHAnsi" w:hAnsiTheme="minorHAnsi"/>
          <w:u w:val="single"/>
        </w:rPr>
      </w:pPr>
    </w:p>
    <w:p w14:paraId="24DA5C7B" w14:textId="77777777" w:rsidR="0045474E" w:rsidRPr="00383A34" w:rsidRDefault="0045474E" w:rsidP="0045474E">
      <w:pPr>
        <w:rPr>
          <w:rFonts w:asciiTheme="minorHAnsi" w:hAnsiTheme="minorHAnsi"/>
        </w:rPr>
      </w:pPr>
      <w:r w:rsidRPr="00383A34">
        <w:rPr>
          <w:rFonts w:asciiTheme="minorHAnsi" w:hAnsiTheme="minorHAnsi"/>
        </w:rPr>
        <w:t xml:space="preserve">Lagledare ________________________________ </w:t>
      </w:r>
    </w:p>
    <w:p w14:paraId="681A9DE4" w14:textId="77777777" w:rsidR="0045474E" w:rsidRPr="00383A34" w:rsidRDefault="0045474E" w:rsidP="0045474E">
      <w:pPr>
        <w:rPr>
          <w:rFonts w:asciiTheme="minorHAnsi" w:hAnsiTheme="minorHAnsi"/>
        </w:rPr>
      </w:pPr>
    </w:p>
    <w:p w14:paraId="60283168" w14:textId="204B3E39" w:rsidR="0045474E" w:rsidRPr="00383A34" w:rsidRDefault="0045474E" w:rsidP="0045474E">
      <w:pPr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>Mobil _______________________________</w:t>
      </w:r>
    </w:p>
    <w:p w14:paraId="00FC4D1C" w14:textId="77777777" w:rsidR="0045474E" w:rsidRPr="00383A34" w:rsidRDefault="0045474E" w:rsidP="0045474E">
      <w:pPr>
        <w:rPr>
          <w:rFonts w:asciiTheme="minorHAnsi" w:hAnsiTheme="minorHAnsi"/>
          <w:u w:val="single"/>
        </w:rPr>
      </w:pPr>
    </w:p>
    <w:p w14:paraId="6A26D4FB" w14:textId="77777777" w:rsidR="0045474E" w:rsidRPr="00383A34" w:rsidRDefault="0045474E" w:rsidP="0045474E">
      <w:pPr>
        <w:rPr>
          <w:rFonts w:asciiTheme="minorHAnsi" w:hAnsiTheme="minorHAnsi"/>
        </w:rPr>
      </w:pPr>
      <w:r w:rsidRPr="00383A34">
        <w:rPr>
          <w:rFonts w:asciiTheme="minorHAnsi" w:hAnsiTheme="minorHAnsi"/>
        </w:rPr>
        <w:t>E-post ___________________________________</w:t>
      </w:r>
    </w:p>
    <w:p w14:paraId="6EC588A8" w14:textId="77777777" w:rsidR="0045474E" w:rsidRPr="00383A34" w:rsidRDefault="0045474E" w:rsidP="0045474E">
      <w:pPr>
        <w:rPr>
          <w:rFonts w:asciiTheme="minorHAnsi" w:hAnsiTheme="minorHAnsi"/>
        </w:rPr>
      </w:pPr>
    </w:p>
    <w:p w14:paraId="2B189AC8" w14:textId="77777777" w:rsidR="0045474E" w:rsidRDefault="0045474E" w:rsidP="0045474E">
      <w:pPr>
        <w:rPr>
          <w:rFonts w:asciiTheme="minorHAnsi" w:hAnsiTheme="minorHAnsi"/>
        </w:rPr>
      </w:pPr>
      <w:r w:rsidRPr="00897DCB">
        <w:rPr>
          <w:rFonts w:asciiTheme="minorHAnsi" w:hAnsiTheme="minorHAnsi"/>
        </w:rPr>
        <w:t>Spelare i laget och födelseår</w:t>
      </w:r>
      <w:r>
        <w:rPr>
          <w:rFonts w:asciiTheme="minorHAnsi" w:hAnsiTheme="minorHAnsi"/>
        </w:rPr>
        <w:t>:</w:t>
      </w:r>
    </w:p>
    <w:p w14:paraId="69F6A6F9" w14:textId="77777777" w:rsidR="0045474E" w:rsidRPr="00897DCB" w:rsidRDefault="0045474E" w:rsidP="0045474E">
      <w:pPr>
        <w:rPr>
          <w:rFonts w:asciiTheme="minorHAnsi" w:hAnsiTheme="minorHAnsi"/>
        </w:rPr>
      </w:pPr>
    </w:p>
    <w:p w14:paraId="367080C4" w14:textId="77777777" w:rsidR="0045474E" w:rsidRDefault="0045474E" w:rsidP="0045474E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15089EAC" w14:textId="77777777" w:rsidR="0045474E" w:rsidRDefault="0045474E" w:rsidP="0045474E">
      <w:pPr>
        <w:rPr>
          <w:rFonts w:asciiTheme="minorHAnsi" w:hAnsiTheme="minorHAnsi"/>
        </w:rPr>
      </w:pPr>
    </w:p>
    <w:p w14:paraId="06BBDA32" w14:textId="77777777" w:rsidR="0045474E" w:rsidRDefault="0045474E" w:rsidP="0045474E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6FAE5BFF" w14:textId="77777777" w:rsidR="0045474E" w:rsidRDefault="0045474E" w:rsidP="0045474E">
      <w:pPr>
        <w:rPr>
          <w:rFonts w:asciiTheme="minorHAnsi" w:hAnsiTheme="minorHAnsi"/>
        </w:rPr>
      </w:pPr>
    </w:p>
    <w:p w14:paraId="0F0C2972" w14:textId="77777777" w:rsidR="0045474E" w:rsidRDefault="0045474E" w:rsidP="0045474E">
      <w:pPr>
        <w:rPr>
          <w:rFonts w:asciiTheme="minorHAnsi" w:hAnsiTheme="minorHAnsi"/>
        </w:rPr>
      </w:pPr>
      <w:r>
        <w:rPr>
          <w:rFonts w:asciiTheme="minorHAnsi" w:hAnsiTheme="minorHAnsi"/>
        </w:rPr>
        <w:t>Namn: ___________________________________</w:t>
      </w:r>
    </w:p>
    <w:p w14:paraId="609EABCA" w14:textId="77777777" w:rsidR="0045474E" w:rsidRDefault="0045474E" w:rsidP="0045474E">
      <w:pPr>
        <w:rPr>
          <w:rFonts w:asciiTheme="minorHAnsi" w:hAnsiTheme="minorHAnsi"/>
        </w:rPr>
      </w:pPr>
    </w:p>
    <w:p w14:paraId="4231591F" w14:textId="77777777" w:rsidR="0045474E" w:rsidRPr="00F45BC7" w:rsidRDefault="0045474E" w:rsidP="0045474E">
      <w:pPr>
        <w:rPr>
          <w:rFonts w:asciiTheme="minorHAnsi" w:hAnsiTheme="minorHAnsi"/>
          <w:lang w:val="nb-NO"/>
        </w:rPr>
      </w:pPr>
      <w:r>
        <w:rPr>
          <w:rFonts w:asciiTheme="minorHAnsi" w:hAnsiTheme="minorHAnsi"/>
        </w:rPr>
        <w:t>Namn: ___________________________________</w:t>
      </w:r>
    </w:p>
    <w:p w14:paraId="6969695F" w14:textId="77777777" w:rsidR="0045474E" w:rsidRPr="00F45BC7" w:rsidRDefault="0045474E">
      <w:pPr>
        <w:rPr>
          <w:sz w:val="16"/>
          <w:lang w:val="nb-NO"/>
        </w:rPr>
      </w:pPr>
    </w:p>
    <w:sectPr w:rsidR="0045474E" w:rsidRPr="00F45BC7" w:rsidSect="00F16286">
      <w:headerReference w:type="default" r:id="rId8"/>
      <w:pgSz w:w="11906" w:h="16838"/>
      <w:pgMar w:top="737" w:right="1106" w:bottom="181" w:left="1418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2BD7" w14:textId="77777777" w:rsidR="002B41D5" w:rsidRDefault="002B41D5">
      <w:r>
        <w:separator/>
      </w:r>
    </w:p>
  </w:endnote>
  <w:endnote w:type="continuationSeparator" w:id="0">
    <w:p w14:paraId="549F069F" w14:textId="77777777" w:rsidR="002B41D5" w:rsidRDefault="002B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CDFB2" w14:textId="77777777" w:rsidR="002B41D5" w:rsidRDefault="002B41D5">
      <w:r>
        <w:separator/>
      </w:r>
    </w:p>
  </w:footnote>
  <w:footnote w:type="continuationSeparator" w:id="0">
    <w:p w14:paraId="007985FA" w14:textId="77777777" w:rsidR="002B41D5" w:rsidRDefault="002B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E668" w14:textId="77777777" w:rsidR="00B57CB1" w:rsidRDefault="005C07A6">
    <w:pPr>
      <w:pStyle w:val="Sidhuvud"/>
    </w:pPr>
    <w:r>
      <w:rPr>
        <w:rFonts w:ascii="Sylfaen" w:hAnsi="Sylfaen"/>
        <w:b/>
        <w:noProof/>
        <w:sz w:val="40"/>
      </w:rPr>
      <w:drawing>
        <wp:anchor distT="0" distB="0" distL="114300" distR="114300" simplePos="0" relativeHeight="251657728" behindDoc="1" locked="0" layoutInCell="0" allowOverlap="0" wp14:anchorId="3E9CE669" wp14:editId="3E9CE66A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575945" cy="970280"/>
          <wp:effectExtent l="19050" t="0" r="0" b="0"/>
          <wp:wrapSquare wrapText="bothSides"/>
          <wp:docPr id="1" name="Bild 1" descr="pingisrac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ngisrack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97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7CB1">
      <w:rPr>
        <w:rFonts w:ascii="Sylfaen" w:hAnsi="Sylfaen"/>
        <w:b/>
        <w:sz w:val="40"/>
      </w:rPr>
      <w:tab/>
      <w:t>GOTLANDS BORDTENNISFÖRBUND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489E"/>
    <w:multiLevelType w:val="hybridMultilevel"/>
    <w:tmpl w:val="1BD63E4A"/>
    <w:lvl w:ilvl="0" w:tplc="DE12E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A3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664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28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49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528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28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62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409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586"/>
    <w:multiLevelType w:val="hybridMultilevel"/>
    <w:tmpl w:val="2DA46A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17F06"/>
    <w:multiLevelType w:val="hybridMultilevel"/>
    <w:tmpl w:val="0C0807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B3132"/>
    <w:multiLevelType w:val="hybridMultilevel"/>
    <w:tmpl w:val="F8DE05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58675">
    <w:abstractNumId w:val="0"/>
  </w:num>
  <w:num w:numId="2" w16cid:durableId="2032294275">
    <w:abstractNumId w:val="2"/>
  </w:num>
  <w:num w:numId="3" w16cid:durableId="570040285">
    <w:abstractNumId w:val="3"/>
  </w:num>
  <w:num w:numId="4" w16cid:durableId="164380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27"/>
    <w:rsid w:val="00004C6F"/>
    <w:rsid w:val="000317D3"/>
    <w:rsid w:val="00033664"/>
    <w:rsid w:val="000339AB"/>
    <w:rsid w:val="00040D64"/>
    <w:rsid w:val="00061941"/>
    <w:rsid w:val="000622A9"/>
    <w:rsid w:val="000645B4"/>
    <w:rsid w:val="000811CD"/>
    <w:rsid w:val="000828B7"/>
    <w:rsid w:val="000A23E9"/>
    <w:rsid w:val="000A5257"/>
    <w:rsid w:val="000B373A"/>
    <w:rsid w:val="000C084A"/>
    <w:rsid w:val="000C1225"/>
    <w:rsid w:val="000C14E3"/>
    <w:rsid w:val="000C5EA7"/>
    <w:rsid w:val="000E1B34"/>
    <w:rsid w:val="000E1B5F"/>
    <w:rsid w:val="000E4AE3"/>
    <w:rsid w:val="000F3ED5"/>
    <w:rsid w:val="001008AA"/>
    <w:rsid w:val="00111B41"/>
    <w:rsid w:val="0013276C"/>
    <w:rsid w:val="00137785"/>
    <w:rsid w:val="00141D9C"/>
    <w:rsid w:val="001807B5"/>
    <w:rsid w:val="001913B8"/>
    <w:rsid w:val="001A2A11"/>
    <w:rsid w:val="001E56D3"/>
    <w:rsid w:val="001E6A33"/>
    <w:rsid w:val="0021194A"/>
    <w:rsid w:val="002131D9"/>
    <w:rsid w:val="00227704"/>
    <w:rsid w:val="00230981"/>
    <w:rsid w:val="00252BDE"/>
    <w:rsid w:val="00253A47"/>
    <w:rsid w:val="0025434E"/>
    <w:rsid w:val="00277C2A"/>
    <w:rsid w:val="00284F9F"/>
    <w:rsid w:val="00286A1D"/>
    <w:rsid w:val="00287812"/>
    <w:rsid w:val="0029251B"/>
    <w:rsid w:val="002A627D"/>
    <w:rsid w:val="002B41D5"/>
    <w:rsid w:val="002B5678"/>
    <w:rsid w:val="002D73D0"/>
    <w:rsid w:val="002E1D43"/>
    <w:rsid w:val="002E4541"/>
    <w:rsid w:val="002E4B18"/>
    <w:rsid w:val="00326B24"/>
    <w:rsid w:val="00332E34"/>
    <w:rsid w:val="00346AFF"/>
    <w:rsid w:val="00347B23"/>
    <w:rsid w:val="003532FD"/>
    <w:rsid w:val="00355065"/>
    <w:rsid w:val="00374969"/>
    <w:rsid w:val="00375433"/>
    <w:rsid w:val="00381397"/>
    <w:rsid w:val="00383A34"/>
    <w:rsid w:val="003A218F"/>
    <w:rsid w:val="003C39CD"/>
    <w:rsid w:val="003E4BCB"/>
    <w:rsid w:val="003E7AC9"/>
    <w:rsid w:val="003F08C4"/>
    <w:rsid w:val="003F114F"/>
    <w:rsid w:val="00404D75"/>
    <w:rsid w:val="004075A3"/>
    <w:rsid w:val="00407CF7"/>
    <w:rsid w:val="004205A7"/>
    <w:rsid w:val="00435548"/>
    <w:rsid w:val="00441291"/>
    <w:rsid w:val="00441ADA"/>
    <w:rsid w:val="0044664E"/>
    <w:rsid w:val="00450E34"/>
    <w:rsid w:val="0045474E"/>
    <w:rsid w:val="00454C31"/>
    <w:rsid w:val="00456446"/>
    <w:rsid w:val="0047368C"/>
    <w:rsid w:val="00481698"/>
    <w:rsid w:val="004A650C"/>
    <w:rsid w:val="004D44EA"/>
    <w:rsid w:val="004F52E9"/>
    <w:rsid w:val="004F6D47"/>
    <w:rsid w:val="005140C6"/>
    <w:rsid w:val="0052004C"/>
    <w:rsid w:val="00530334"/>
    <w:rsid w:val="005403A9"/>
    <w:rsid w:val="00571B69"/>
    <w:rsid w:val="005877D7"/>
    <w:rsid w:val="005A08AD"/>
    <w:rsid w:val="005B3CF2"/>
    <w:rsid w:val="005C07A6"/>
    <w:rsid w:val="00612601"/>
    <w:rsid w:val="00627CA9"/>
    <w:rsid w:val="00664A9A"/>
    <w:rsid w:val="00672B35"/>
    <w:rsid w:val="00680090"/>
    <w:rsid w:val="006A16E8"/>
    <w:rsid w:val="006C680C"/>
    <w:rsid w:val="006D7B20"/>
    <w:rsid w:val="006E0D6E"/>
    <w:rsid w:val="006E6C0A"/>
    <w:rsid w:val="00705F29"/>
    <w:rsid w:val="0071441F"/>
    <w:rsid w:val="007200D5"/>
    <w:rsid w:val="00726516"/>
    <w:rsid w:val="007275A1"/>
    <w:rsid w:val="007315EA"/>
    <w:rsid w:val="00740ED9"/>
    <w:rsid w:val="007549A6"/>
    <w:rsid w:val="00760266"/>
    <w:rsid w:val="0076344A"/>
    <w:rsid w:val="007A04EA"/>
    <w:rsid w:val="007A213A"/>
    <w:rsid w:val="007C2B40"/>
    <w:rsid w:val="007C6430"/>
    <w:rsid w:val="007D7FA4"/>
    <w:rsid w:val="008079D8"/>
    <w:rsid w:val="008326D4"/>
    <w:rsid w:val="00845329"/>
    <w:rsid w:val="00860820"/>
    <w:rsid w:val="00862866"/>
    <w:rsid w:val="00877506"/>
    <w:rsid w:val="00881E9B"/>
    <w:rsid w:val="00890D9F"/>
    <w:rsid w:val="00897DCB"/>
    <w:rsid w:val="008A1947"/>
    <w:rsid w:val="008A6B4B"/>
    <w:rsid w:val="008B2CF8"/>
    <w:rsid w:val="008C37FB"/>
    <w:rsid w:val="008C3D00"/>
    <w:rsid w:val="008D6F2F"/>
    <w:rsid w:val="008F091E"/>
    <w:rsid w:val="00946447"/>
    <w:rsid w:val="0095157F"/>
    <w:rsid w:val="009529E2"/>
    <w:rsid w:val="00956F7E"/>
    <w:rsid w:val="009675A7"/>
    <w:rsid w:val="009737AC"/>
    <w:rsid w:val="00982266"/>
    <w:rsid w:val="00996107"/>
    <w:rsid w:val="009A29F1"/>
    <w:rsid w:val="009F1CFE"/>
    <w:rsid w:val="009F7C2D"/>
    <w:rsid w:val="00A1089A"/>
    <w:rsid w:val="00A47AD5"/>
    <w:rsid w:val="00A54083"/>
    <w:rsid w:val="00A944F1"/>
    <w:rsid w:val="00A94881"/>
    <w:rsid w:val="00AA19EE"/>
    <w:rsid w:val="00AA5E53"/>
    <w:rsid w:val="00AA6A62"/>
    <w:rsid w:val="00AB2858"/>
    <w:rsid w:val="00AE768C"/>
    <w:rsid w:val="00B071D6"/>
    <w:rsid w:val="00B37700"/>
    <w:rsid w:val="00B37DF7"/>
    <w:rsid w:val="00B37E11"/>
    <w:rsid w:val="00B41A90"/>
    <w:rsid w:val="00B5027C"/>
    <w:rsid w:val="00B5072A"/>
    <w:rsid w:val="00B5416A"/>
    <w:rsid w:val="00B54E2E"/>
    <w:rsid w:val="00B57CB1"/>
    <w:rsid w:val="00B6660B"/>
    <w:rsid w:val="00B71525"/>
    <w:rsid w:val="00B7407D"/>
    <w:rsid w:val="00B84639"/>
    <w:rsid w:val="00B9783B"/>
    <w:rsid w:val="00BA1AB7"/>
    <w:rsid w:val="00BB2D7C"/>
    <w:rsid w:val="00BB47C8"/>
    <w:rsid w:val="00BC2ED6"/>
    <w:rsid w:val="00BC6868"/>
    <w:rsid w:val="00BE076C"/>
    <w:rsid w:val="00BF07C1"/>
    <w:rsid w:val="00C118E7"/>
    <w:rsid w:val="00C43BC7"/>
    <w:rsid w:val="00C57E65"/>
    <w:rsid w:val="00C7092C"/>
    <w:rsid w:val="00C94ABE"/>
    <w:rsid w:val="00CC7EA6"/>
    <w:rsid w:val="00CF3CAA"/>
    <w:rsid w:val="00CF7B5F"/>
    <w:rsid w:val="00D14F8F"/>
    <w:rsid w:val="00D24A7C"/>
    <w:rsid w:val="00D24DEC"/>
    <w:rsid w:val="00D24FA5"/>
    <w:rsid w:val="00D50771"/>
    <w:rsid w:val="00D50AF9"/>
    <w:rsid w:val="00D550BE"/>
    <w:rsid w:val="00D6040C"/>
    <w:rsid w:val="00D624EC"/>
    <w:rsid w:val="00D65E7B"/>
    <w:rsid w:val="00D752B0"/>
    <w:rsid w:val="00D75C6A"/>
    <w:rsid w:val="00D860EC"/>
    <w:rsid w:val="00D866D2"/>
    <w:rsid w:val="00D967D6"/>
    <w:rsid w:val="00DA036E"/>
    <w:rsid w:val="00DA6945"/>
    <w:rsid w:val="00DB4C1E"/>
    <w:rsid w:val="00DC720E"/>
    <w:rsid w:val="00DE3652"/>
    <w:rsid w:val="00DF7B40"/>
    <w:rsid w:val="00E24D10"/>
    <w:rsid w:val="00E26444"/>
    <w:rsid w:val="00E37524"/>
    <w:rsid w:val="00E45BF7"/>
    <w:rsid w:val="00E51698"/>
    <w:rsid w:val="00E55FBF"/>
    <w:rsid w:val="00E768D7"/>
    <w:rsid w:val="00E86103"/>
    <w:rsid w:val="00E95666"/>
    <w:rsid w:val="00EA1377"/>
    <w:rsid w:val="00EA1EC4"/>
    <w:rsid w:val="00EA4CCA"/>
    <w:rsid w:val="00EC4250"/>
    <w:rsid w:val="00EC4FB8"/>
    <w:rsid w:val="00EF33FF"/>
    <w:rsid w:val="00F03FEF"/>
    <w:rsid w:val="00F16286"/>
    <w:rsid w:val="00F21C0C"/>
    <w:rsid w:val="00F30877"/>
    <w:rsid w:val="00F45BC7"/>
    <w:rsid w:val="00F667C8"/>
    <w:rsid w:val="00F706EA"/>
    <w:rsid w:val="00F90258"/>
    <w:rsid w:val="00F94AD2"/>
    <w:rsid w:val="00F9663C"/>
    <w:rsid w:val="00FA70E8"/>
    <w:rsid w:val="00FB0536"/>
    <w:rsid w:val="00FB2427"/>
    <w:rsid w:val="00FC16E7"/>
    <w:rsid w:val="00FE729B"/>
    <w:rsid w:val="00FF2CD2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CE5DD"/>
  <w15:docId w15:val="{25B8FAED-BACB-42B4-AC9D-4DDADC8C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25"/>
    <w:rPr>
      <w:sz w:val="24"/>
      <w:szCs w:val="24"/>
    </w:rPr>
  </w:style>
  <w:style w:type="paragraph" w:styleId="Rubrik1">
    <w:name w:val="heading 1"/>
    <w:basedOn w:val="Normal"/>
    <w:next w:val="Normal"/>
    <w:qFormat/>
    <w:rsid w:val="00B41A90"/>
    <w:pPr>
      <w:keepNext/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B41A90"/>
    <w:pPr>
      <w:keepNext/>
      <w:jc w:val="right"/>
      <w:outlineLvl w:val="1"/>
    </w:pPr>
    <w:rPr>
      <w:b/>
      <w:bCs/>
    </w:rPr>
  </w:style>
  <w:style w:type="paragraph" w:styleId="Rubrik4">
    <w:name w:val="heading 4"/>
    <w:basedOn w:val="Normal"/>
    <w:next w:val="Normal"/>
    <w:qFormat/>
    <w:rsid w:val="00B41A90"/>
    <w:pPr>
      <w:keepNext/>
      <w:jc w:val="center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B41A9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41A90"/>
    <w:pPr>
      <w:tabs>
        <w:tab w:val="center" w:pos="4536"/>
        <w:tab w:val="right" w:pos="9072"/>
      </w:tabs>
    </w:pPr>
  </w:style>
  <w:style w:type="character" w:styleId="Hyperlnk">
    <w:name w:val="Hyperlink"/>
    <w:semiHidden/>
    <w:rsid w:val="00B41A90"/>
    <w:rPr>
      <w:color w:val="0000FF"/>
      <w:u w:val="single"/>
    </w:rPr>
  </w:style>
  <w:style w:type="character" w:styleId="AnvndHyperlnk">
    <w:name w:val="FollowedHyperlink"/>
    <w:semiHidden/>
    <w:rsid w:val="00B41A90"/>
    <w:rPr>
      <w:color w:val="800080"/>
      <w:u w:val="single"/>
    </w:rPr>
  </w:style>
  <w:style w:type="paragraph" w:styleId="Normalwebb">
    <w:name w:val="Normal (Web)"/>
    <w:basedOn w:val="Normal"/>
    <w:uiPriority w:val="99"/>
    <w:semiHidden/>
    <w:unhideWhenUsed/>
    <w:rsid w:val="00B37E11"/>
  </w:style>
  <w:style w:type="character" w:customStyle="1" w:styleId="Olstomnmnande1">
    <w:name w:val="Olöst omnämnande1"/>
    <w:uiPriority w:val="99"/>
    <w:semiHidden/>
    <w:unhideWhenUsed/>
    <w:rsid w:val="00E55FBF"/>
    <w:rPr>
      <w:color w:val="605E5C"/>
      <w:shd w:val="clear" w:color="auto" w:fill="E1DFDD"/>
    </w:rPr>
  </w:style>
  <w:style w:type="character" w:customStyle="1" w:styleId="SidhuvudChar">
    <w:name w:val="Sidhuvud Char"/>
    <w:basedOn w:val="Standardstycketeckensnitt"/>
    <w:link w:val="Sidhuvud"/>
    <w:semiHidden/>
    <w:rsid w:val="00E45B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on.schwartz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lf\Application%20Data\Microsoft\Mallar\GBTF%20Rubrik%20logga%20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Settings\Rolf\Application Data\Microsoft\Mallar\GBTF Rubrik logga 2.dot</Template>
  <TotalTime>2</TotalTime>
  <Pages>4</Pages>
  <Words>496</Words>
  <Characters>3152</Characters>
  <Application>Microsoft Office Word</Application>
  <DocSecurity>0</DocSecurity>
  <Lines>60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Inbjudan till Gotlands bordtennisförbunds distriktserier 2002/2003</vt:lpstr>
      <vt:lpstr>Inbjudan till Gotlands bordtennisförbunds distriktserier 2002/2003</vt:lpstr>
    </vt:vector>
  </TitlesOfParts>
  <Company/>
  <LinksUpToDate>false</LinksUpToDate>
  <CharactersWithSpaces>3627</CharactersWithSpaces>
  <SharedDoc>false</SharedDoc>
  <HLinks>
    <vt:vector size="6" baseType="variant">
      <vt:variant>
        <vt:i4>524407</vt:i4>
      </vt:variant>
      <vt:variant>
        <vt:i4>0</vt:i4>
      </vt:variant>
      <vt:variant>
        <vt:i4>0</vt:i4>
      </vt:variant>
      <vt:variant>
        <vt:i4>5</vt:i4>
      </vt:variant>
      <vt:variant>
        <vt:lpwstr>mailto:henrik.nolmark@nodeonline.se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Gotlands bordtennisförbunds distriktserier 2002/2003</dc:title>
  <dc:creator>Rolf</dc:creator>
  <cp:lastModifiedBy>Henrik Nolmark</cp:lastModifiedBy>
  <cp:revision>3</cp:revision>
  <cp:lastPrinted>2025-10-14T08:11:00Z</cp:lastPrinted>
  <dcterms:created xsi:type="dcterms:W3CDTF">2025-10-15T06:50:00Z</dcterms:created>
  <dcterms:modified xsi:type="dcterms:W3CDTF">2025-10-15T06:51:00Z</dcterms:modified>
</cp:coreProperties>
</file>